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6E" w:rsidRPr="00305968" w:rsidRDefault="005832F4" w:rsidP="00BD041D">
      <w:pPr>
        <w:pStyle w:val="Heading1"/>
        <w:rPr>
          <w:rFonts w:ascii="Calibri" w:hAnsi="Calibri"/>
          <w:color w:val="7030A0"/>
        </w:rPr>
      </w:pPr>
      <w:r w:rsidRPr="00305968">
        <w:rPr>
          <w:rFonts w:ascii="Calibri" w:hAnsi="Calibri"/>
          <w:noProof/>
          <w:color w:val="7030A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-295275</wp:posOffset>
            </wp:positionV>
            <wp:extent cx="2952245" cy="6084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kamow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6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EAB">
        <w:rPr>
          <w:rFonts w:ascii="Calibri" w:hAnsi="Calibri"/>
          <w:noProof/>
          <w:color w:val="7030A0"/>
        </w:rPr>
        <w:t>Special Event Application</w:t>
      </w:r>
    </w:p>
    <w:p w:rsidR="00EA7F5E" w:rsidRDefault="00AC5E60" w:rsidP="00FA6850">
      <w:pPr>
        <w:pStyle w:val="Heading2"/>
        <w:jc w:val="left"/>
        <w:rPr>
          <w:rFonts w:ascii="Calibri" w:hAnsi="Calibri"/>
        </w:rPr>
      </w:pPr>
      <w:r>
        <w:rPr>
          <w:rFonts w:ascii="Calibri" w:hAnsi="Calibri"/>
        </w:rPr>
        <w:t>Email</w:t>
      </w:r>
      <w:r w:rsidR="002754A8" w:rsidRPr="00B6130F">
        <w:rPr>
          <w:rFonts w:ascii="Calibri" w:hAnsi="Calibri"/>
        </w:rPr>
        <w:t xml:space="preserve"> to: </w:t>
      </w:r>
      <w:hyperlink r:id="rId10" w:history="1">
        <w:r w:rsidR="000C0B38" w:rsidRPr="00A57CF3">
          <w:rPr>
            <w:rStyle w:val="Hyperlink"/>
            <w:rFonts w:ascii="Calibri" w:hAnsi="Calibri"/>
          </w:rPr>
          <w:t>wakamow.community@sasktel.net</w:t>
        </w:r>
      </w:hyperlink>
    </w:p>
    <w:p w:rsidR="0058579F" w:rsidRPr="007A53A0" w:rsidRDefault="0058579F" w:rsidP="0058579F">
      <w:pPr>
        <w:rPr>
          <w:rFonts w:ascii="Calibri" w:hAnsi="Calibri"/>
          <w:b/>
          <w:sz w:val="26"/>
          <w:szCs w:val="26"/>
        </w:rPr>
      </w:pPr>
      <w:r w:rsidRPr="007A53A0">
        <w:rPr>
          <w:rFonts w:ascii="Calibri" w:hAnsi="Calibri"/>
          <w:b/>
          <w:sz w:val="26"/>
          <w:szCs w:val="26"/>
        </w:rPr>
        <w:t xml:space="preserve">Please read the </w:t>
      </w:r>
      <w:r w:rsidR="00037EAB" w:rsidRPr="007A53A0">
        <w:rPr>
          <w:rFonts w:ascii="Calibri" w:hAnsi="Calibri"/>
          <w:b/>
          <w:sz w:val="26"/>
          <w:szCs w:val="26"/>
        </w:rPr>
        <w:t>special event requirements</w:t>
      </w:r>
      <w:r w:rsidRPr="007A53A0">
        <w:rPr>
          <w:rFonts w:ascii="Calibri" w:hAnsi="Calibri"/>
          <w:b/>
          <w:sz w:val="26"/>
          <w:szCs w:val="26"/>
        </w:rPr>
        <w:t xml:space="preserve"> prior to completing this </w:t>
      </w:r>
      <w:r w:rsidR="00037EAB" w:rsidRPr="007A53A0">
        <w:rPr>
          <w:rFonts w:ascii="Calibri" w:hAnsi="Calibri"/>
          <w:b/>
          <w:sz w:val="26"/>
          <w:szCs w:val="26"/>
        </w:rPr>
        <w:t>application</w:t>
      </w:r>
      <w:r w:rsidRPr="007A53A0">
        <w:rPr>
          <w:rFonts w:ascii="Calibri" w:hAnsi="Calibri"/>
          <w:b/>
          <w:sz w:val="26"/>
          <w:szCs w:val="26"/>
        </w:rPr>
        <w:t xml:space="preserve"> form</w:t>
      </w:r>
    </w:p>
    <w:p w:rsidR="0058579F" w:rsidRPr="0058579F" w:rsidRDefault="0058579F" w:rsidP="0058579F"/>
    <w:tbl>
      <w:tblPr>
        <w:tblStyle w:val="TableGrid"/>
        <w:tblW w:w="5000" w:type="pct"/>
        <w:tbl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single" w:sz="4" w:space="0" w:color="1B587C" w:themeColor="accent3"/>
          <w:insideV w:val="single" w:sz="4" w:space="0" w:color="1B587C" w:themeColor="accent3"/>
        </w:tblBorders>
        <w:tblLook w:val="01E0" w:firstRow="1" w:lastRow="1" w:firstColumn="1" w:lastColumn="1" w:noHBand="0" w:noVBand="0"/>
      </w:tblPr>
      <w:tblGrid>
        <w:gridCol w:w="3612"/>
        <w:gridCol w:w="5738"/>
      </w:tblGrid>
      <w:tr w:rsidR="00794ADF" w:rsidRPr="00B6130F" w:rsidTr="00037EAB">
        <w:tc>
          <w:tcPr>
            <w:tcW w:w="9350" w:type="dxa"/>
            <w:gridSpan w:val="2"/>
            <w:shd w:val="clear" w:color="auto" w:fill="C3E0F2" w:themeFill="accent3" w:themeFillTint="33"/>
            <w:vAlign w:val="center"/>
          </w:tcPr>
          <w:p w:rsidR="00794ADF" w:rsidRPr="00B6130F" w:rsidRDefault="008F5266" w:rsidP="00ED0ECA">
            <w:pPr>
              <w:pStyle w:val="Heading3"/>
              <w:jc w:val="left"/>
              <w:outlineLvl w:val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Section A: </w:t>
            </w:r>
            <w:r w:rsidR="00B6130F" w:rsidRPr="00B6130F">
              <w:rPr>
                <w:rFonts w:ascii="Calibri" w:hAnsi="Calibri"/>
              </w:rPr>
              <w:t>About You</w:t>
            </w:r>
          </w:p>
        </w:tc>
      </w:tr>
      <w:tr w:rsidR="00794ADF" w:rsidRPr="00B6130F" w:rsidTr="00037EAB">
        <w:trPr>
          <w:trHeight w:val="308"/>
        </w:trPr>
        <w:tc>
          <w:tcPr>
            <w:tcW w:w="3612" w:type="dxa"/>
          </w:tcPr>
          <w:p w:rsidR="00794ADF" w:rsidRPr="00B6130F" w:rsidRDefault="00037EAB" w:rsidP="00C21EBE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Event organizer</w:t>
            </w:r>
          </w:p>
        </w:tc>
        <w:tc>
          <w:tcPr>
            <w:tcW w:w="5738" w:type="dxa"/>
          </w:tcPr>
          <w:p w:rsidR="00894662" w:rsidRPr="00AC5E60" w:rsidRDefault="00037EAB" w:rsidP="00037EAB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(Organization name)</w:t>
            </w:r>
          </w:p>
        </w:tc>
      </w:tr>
      <w:tr w:rsidR="00037EAB" w:rsidRPr="00B6130F" w:rsidTr="00037EAB">
        <w:trPr>
          <w:trHeight w:val="308"/>
        </w:trPr>
        <w:tc>
          <w:tcPr>
            <w:tcW w:w="3612" w:type="dxa"/>
          </w:tcPr>
          <w:p w:rsidR="00037EAB" w:rsidRDefault="00037EAB" w:rsidP="00C21EBE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Main contact</w:t>
            </w:r>
            <w:r w:rsidR="00C01592">
              <w:rPr>
                <w:rFonts w:ascii="Calibri" w:hAnsi="Calibri"/>
                <w:sz w:val="24"/>
              </w:rPr>
              <w:t xml:space="preserve"> person</w:t>
            </w:r>
          </w:p>
        </w:tc>
        <w:tc>
          <w:tcPr>
            <w:tcW w:w="5738" w:type="dxa"/>
          </w:tcPr>
          <w:p w:rsidR="00037EAB" w:rsidRDefault="00037EAB" w:rsidP="00037EAB">
            <w:pPr>
              <w:pStyle w:val="FormTitles"/>
              <w:rPr>
                <w:rFonts w:ascii="Calibri" w:hAnsi="Calibri"/>
                <w:sz w:val="24"/>
              </w:rPr>
            </w:pPr>
          </w:p>
        </w:tc>
      </w:tr>
      <w:tr w:rsidR="00794ADF" w:rsidRPr="00B6130F" w:rsidTr="00037EAB">
        <w:trPr>
          <w:trHeight w:val="309"/>
        </w:trPr>
        <w:tc>
          <w:tcPr>
            <w:tcW w:w="3612" w:type="dxa"/>
          </w:tcPr>
          <w:p w:rsidR="00794ADF" w:rsidRPr="00B6130F" w:rsidRDefault="00B6130F" w:rsidP="003B243F">
            <w:pPr>
              <w:pStyle w:val="FormTitles"/>
              <w:rPr>
                <w:rFonts w:ascii="Calibri" w:hAnsi="Calibri"/>
                <w:sz w:val="24"/>
              </w:rPr>
            </w:pPr>
            <w:r w:rsidRPr="00B6130F">
              <w:rPr>
                <w:rFonts w:ascii="Calibri" w:hAnsi="Calibri"/>
                <w:sz w:val="24"/>
              </w:rPr>
              <w:t>Phone</w:t>
            </w:r>
          </w:p>
        </w:tc>
        <w:tc>
          <w:tcPr>
            <w:tcW w:w="5738" w:type="dxa"/>
          </w:tcPr>
          <w:p w:rsidR="00794ADF" w:rsidRPr="00AC5E60" w:rsidRDefault="00794ADF" w:rsidP="00AC5E6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794ADF" w:rsidRPr="00B6130F" w:rsidTr="00037EAB">
        <w:trPr>
          <w:trHeight w:val="308"/>
        </w:trPr>
        <w:tc>
          <w:tcPr>
            <w:tcW w:w="3612" w:type="dxa"/>
          </w:tcPr>
          <w:p w:rsidR="00794ADF" w:rsidRPr="00B6130F" w:rsidRDefault="00B6130F" w:rsidP="003B243F">
            <w:pPr>
              <w:pStyle w:val="FormTitles"/>
              <w:rPr>
                <w:rFonts w:ascii="Calibri" w:hAnsi="Calibri"/>
                <w:sz w:val="24"/>
              </w:rPr>
            </w:pPr>
            <w:r w:rsidRPr="00B6130F">
              <w:rPr>
                <w:rFonts w:ascii="Calibri" w:hAnsi="Calibri"/>
                <w:sz w:val="24"/>
              </w:rPr>
              <w:t>Email</w:t>
            </w:r>
          </w:p>
        </w:tc>
        <w:tc>
          <w:tcPr>
            <w:tcW w:w="5738" w:type="dxa"/>
          </w:tcPr>
          <w:p w:rsidR="00794ADF" w:rsidRPr="00AC5E60" w:rsidRDefault="00794ADF" w:rsidP="00AC5E6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68009C" w:rsidRPr="00B6130F" w:rsidTr="00590BCE">
        <w:trPr>
          <w:trHeight w:val="1178"/>
        </w:trPr>
        <w:tc>
          <w:tcPr>
            <w:tcW w:w="3612" w:type="dxa"/>
          </w:tcPr>
          <w:p w:rsidR="0068009C" w:rsidRPr="00B6130F" w:rsidRDefault="0068009C" w:rsidP="003B243F">
            <w:pPr>
              <w:pStyle w:val="FormTitles"/>
              <w:rPr>
                <w:rFonts w:ascii="Calibri" w:hAnsi="Calibri"/>
                <w:sz w:val="24"/>
              </w:rPr>
            </w:pPr>
            <w:r w:rsidRPr="00B6130F">
              <w:rPr>
                <w:rFonts w:ascii="Calibri" w:hAnsi="Calibri"/>
                <w:sz w:val="24"/>
              </w:rPr>
              <w:t>Address</w:t>
            </w:r>
          </w:p>
        </w:tc>
        <w:tc>
          <w:tcPr>
            <w:tcW w:w="5738" w:type="dxa"/>
          </w:tcPr>
          <w:p w:rsidR="0068009C" w:rsidRPr="00AC5E60" w:rsidRDefault="0068009C" w:rsidP="00AC5E6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794ADF" w:rsidRPr="00B6130F" w:rsidTr="00037EAB">
        <w:tc>
          <w:tcPr>
            <w:tcW w:w="9350" w:type="dxa"/>
            <w:gridSpan w:val="2"/>
            <w:shd w:val="clear" w:color="auto" w:fill="C3E0F2" w:themeFill="accent3" w:themeFillTint="33"/>
            <w:vAlign w:val="center"/>
          </w:tcPr>
          <w:p w:rsidR="00794ADF" w:rsidRPr="00B6130F" w:rsidRDefault="008F5266" w:rsidP="00ED0ECA">
            <w:pPr>
              <w:pStyle w:val="Heading3"/>
              <w:jc w:val="left"/>
              <w:outlineLvl w:val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Section B: </w:t>
            </w:r>
            <w:r w:rsidR="00B6130F" w:rsidRPr="00B6130F">
              <w:rPr>
                <w:rFonts w:ascii="Calibri" w:hAnsi="Calibri"/>
              </w:rPr>
              <w:t>About Your Event</w:t>
            </w:r>
          </w:p>
        </w:tc>
      </w:tr>
      <w:tr w:rsidR="00794ADF" w:rsidRPr="00B6130F" w:rsidTr="00037EAB">
        <w:trPr>
          <w:trHeight w:val="308"/>
        </w:trPr>
        <w:tc>
          <w:tcPr>
            <w:tcW w:w="3612" w:type="dxa"/>
          </w:tcPr>
          <w:p w:rsidR="00794ADF" w:rsidRPr="00B6130F" w:rsidRDefault="00C07225" w:rsidP="00C07225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Proposed e</w:t>
            </w:r>
            <w:r w:rsidR="00B6130F" w:rsidRPr="00B6130F">
              <w:rPr>
                <w:rFonts w:ascii="Calibri" w:hAnsi="Calibri"/>
                <w:sz w:val="24"/>
              </w:rPr>
              <w:t>vent date</w:t>
            </w:r>
          </w:p>
        </w:tc>
        <w:tc>
          <w:tcPr>
            <w:tcW w:w="5738" w:type="dxa"/>
          </w:tcPr>
          <w:p w:rsidR="00794ADF" w:rsidRPr="00AC5E60" w:rsidRDefault="00794ADF" w:rsidP="00AC5E6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794ADF" w:rsidRPr="00B6130F" w:rsidTr="00037EAB">
        <w:trPr>
          <w:trHeight w:val="309"/>
        </w:trPr>
        <w:tc>
          <w:tcPr>
            <w:tcW w:w="3612" w:type="dxa"/>
          </w:tcPr>
          <w:p w:rsidR="00794ADF" w:rsidRPr="00B6130F" w:rsidRDefault="00B6130F" w:rsidP="003B243F">
            <w:pPr>
              <w:pStyle w:val="FormTitles"/>
              <w:rPr>
                <w:rFonts w:ascii="Calibri" w:hAnsi="Calibri"/>
                <w:sz w:val="24"/>
              </w:rPr>
            </w:pPr>
            <w:r w:rsidRPr="00B6130F">
              <w:rPr>
                <w:rFonts w:ascii="Calibri" w:hAnsi="Calibri"/>
                <w:sz w:val="24"/>
              </w:rPr>
              <w:t>Event times</w:t>
            </w:r>
          </w:p>
        </w:tc>
        <w:tc>
          <w:tcPr>
            <w:tcW w:w="5738" w:type="dxa"/>
          </w:tcPr>
          <w:p w:rsidR="00794ADF" w:rsidRPr="00AC5E60" w:rsidRDefault="00794ADF" w:rsidP="00AC5E6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627141" w:rsidRPr="00B6130F" w:rsidTr="00037EAB">
        <w:trPr>
          <w:trHeight w:val="309"/>
        </w:trPr>
        <w:tc>
          <w:tcPr>
            <w:tcW w:w="3612" w:type="dxa"/>
          </w:tcPr>
          <w:p w:rsidR="00627141" w:rsidRPr="00B6130F" w:rsidRDefault="00627141" w:rsidP="003B243F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Set up date &amp; times</w:t>
            </w:r>
          </w:p>
        </w:tc>
        <w:tc>
          <w:tcPr>
            <w:tcW w:w="5738" w:type="dxa"/>
          </w:tcPr>
          <w:p w:rsidR="00627141" w:rsidRPr="00AC5E60" w:rsidRDefault="00627141" w:rsidP="00AC5E6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627141" w:rsidRPr="00B6130F" w:rsidTr="00037EAB">
        <w:trPr>
          <w:trHeight w:val="309"/>
        </w:trPr>
        <w:tc>
          <w:tcPr>
            <w:tcW w:w="3612" w:type="dxa"/>
          </w:tcPr>
          <w:p w:rsidR="00627141" w:rsidRPr="00B6130F" w:rsidRDefault="00627141" w:rsidP="003B243F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Take down date &amp; times</w:t>
            </w:r>
          </w:p>
        </w:tc>
        <w:tc>
          <w:tcPr>
            <w:tcW w:w="5738" w:type="dxa"/>
          </w:tcPr>
          <w:p w:rsidR="00627141" w:rsidRPr="00AC5E60" w:rsidRDefault="00627141" w:rsidP="00AC5E6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794ADF" w:rsidRPr="00B6130F" w:rsidTr="00590BCE">
        <w:trPr>
          <w:trHeight w:val="1142"/>
        </w:trPr>
        <w:tc>
          <w:tcPr>
            <w:tcW w:w="3612" w:type="dxa"/>
          </w:tcPr>
          <w:p w:rsidR="00794ADF" w:rsidRPr="00B6130F" w:rsidRDefault="00037EAB" w:rsidP="0084528B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Event description</w:t>
            </w:r>
          </w:p>
        </w:tc>
        <w:tc>
          <w:tcPr>
            <w:tcW w:w="5738" w:type="dxa"/>
          </w:tcPr>
          <w:p w:rsidR="00794ADF" w:rsidRPr="00AC5E60" w:rsidRDefault="00794ADF" w:rsidP="00AC5E6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037EAB" w:rsidRPr="00B6130F" w:rsidTr="00037EAB">
        <w:tc>
          <w:tcPr>
            <w:tcW w:w="3612" w:type="dxa"/>
          </w:tcPr>
          <w:p w:rsidR="00037EAB" w:rsidRPr="00B6130F" w:rsidRDefault="00627141" w:rsidP="0084528B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Please circle all those that apply</w:t>
            </w:r>
          </w:p>
        </w:tc>
        <w:tc>
          <w:tcPr>
            <w:tcW w:w="5738" w:type="dxa"/>
          </w:tcPr>
          <w:p w:rsidR="00037EAB" w:rsidRDefault="00627141" w:rsidP="00627141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 w:rsidRPr="00407AE6">
              <w:rPr>
                <w:rFonts w:ascii="Calibri" w:hAnsi="Calibri"/>
                <w:sz w:val="24"/>
              </w:rPr>
              <w:t>Run/walk</w:t>
            </w:r>
            <w:r>
              <w:rPr>
                <w:rFonts w:ascii="Calibri" w:hAnsi="Calibri"/>
                <w:sz w:val="24"/>
              </w:rPr>
              <w:t>/</w:t>
            </w:r>
            <w:r w:rsidR="008F5266">
              <w:rPr>
                <w:rFonts w:ascii="Calibri" w:hAnsi="Calibri"/>
                <w:sz w:val="24"/>
              </w:rPr>
              <w:t>bike ride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ab/>
              <w:t>Sporting activity</w:t>
            </w:r>
          </w:p>
          <w:p w:rsidR="00627141" w:rsidRDefault="00627141" w:rsidP="00627141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Concert/performance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ab/>
              <w:t>Family fun day</w:t>
            </w:r>
          </w:p>
          <w:p w:rsidR="00627141" w:rsidRDefault="00627141" w:rsidP="00627141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Festival/carnival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ab/>
            </w:r>
            <w:r w:rsidR="00C01592">
              <w:rPr>
                <w:rFonts w:ascii="Calibri" w:hAnsi="Calibri"/>
                <w:sz w:val="24"/>
              </w:rPr>
              <w:t>Charge admission</w:t>
            </w:r>
          </w:p>
          <w:p w:rsidR="00627141" w:rsidRDefault="00627141" w:rsidP="00627141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Car Show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ab/>
              <w:t>Picnic/BBQ</w:t>
            </w:r>
          </w:p>
          <w:p w:rsidR="00C01592" w:rsidRPr="00AC5E60" w:rsidRDefault="00C01592" w:rsidP="00627141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Amplified music (live or recorded) </w:t>
            </w:r>
            <w:r>
              <w:rPr>
                <w:rFonts w:ascii="Calibri" w:hAnsi="Calibri"/>
                <w:sz w:val="24"/>
              </w:rPr>
              <w:tab/>
              <w:t>Beer Garden</w:t>
            </w:r>
            <w:r w:rsidR="00590BCE">
              <w:rPr>
                <w:rFonts w:ascii="Calibri" w:hAnsi="Calibri"/>
                <w:sz w:val="24"/>
              </w:rPr>
              <w:t>**</w:t>
            </w:r>
          </w:p>
        </w:tc>
      </w:tr>
      <w:tr w:rsidR="00ED0ECA" w:rsidRPr="00B6130F" w:rsidTr="00627141">
        <w:trPr>
          <w:trHeight w:val="440"/>
        </w:trPr>
        <w:tc>
          <w:tcPr>
            <w:tcW w:w="3612" w:type="dxa"/>
          </w:tcPr>
          <w:p w:rsidR="00ED0ECA" w:rsidRPr="00B6130F" w:rsidRDefault="00627141" w:rsidP="003B243F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Anticipated attendance</w:t>
            </w:r>
          </w:p>
        </w:tc>
        <w:tc>
          <w:tcPr>
            <w:tcW w:w="5738" w:type="dxa"/>
          </w:tcPr>
          <w:p w:rsidR="00EA5185" w:rsidRPr="00060AB1" w:rsidRDefault="00EA5185" w:rsidP="00AC5E6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C07225" w:rsidRDefault="00C07225"/>
    <w:tbl>
      <w:tblPr>
        <w:tblStyle w:val="TableGrid"/>
        <w:tblW w:w="5000" w:type="pct"/>
        <w:tbl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single" w:sz="4" w:space="0" w:color="1B587C" w:themeColor="accent3"/>
          <w:insideV w:val="single" w:sz="4" w:space="0" w:color="1B587C" w:themeColor="accent3"/>
        </w:tblBorders>
        <w:tblLook w:val="01E0" w:firstRow="1" w:lastRow="1" w:firstColumn="1" w:lastColumn="1" w:noHBand="0" w:noVBand="0"/>
      </w:tblPr>
      <w:tblGrid>
        <w:gridCol w:w="3612"/>
        <w:gridCol w:w="5738"/>
      </w:tblGrid>
      <w:tr w:rsidR="00794ADF" w:rsidRPr="00B6130F" w:rsidTr="00037EAB">
        <w:trPr>
          <w:trHeight w:val="583"/>
        </w:trPr>
        <w:tc>
          <w:tcPr>
            <w:tcW w:w="3612" w:type="dxa"/>
          </w:tcPr>
          <w:p w:rsidR="00A04246" w:rsidRDefault="00037EAB" w:rsidP="00037EAB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Area of Wakamow Valley requested</w:t>
            </w:r>
          </w:p>
          <w:p w:rsidR="00C01592" w:rsidRDefault="00C01592" w:rsidP="00037EAB">
            <w:pPr>
              <w:jc w:val="right"/>
              <w:rPr>
                <w:rFonts w:ascii="Calibri" w:hAnsi="Calibri"/>
                <w:sz w:val="24"/>
              </w:rPr>
            </w:pPr>
          </w:p>
          <w:p w:rsidR="00C01592" w:rsidRPr="00060AB1" w:rsidRDefault="00C01592" w:rsidP="00037EAB">
            <w:pPr>
              <w:jc w:val="right"/>
              <w:rPr>
                <w:rFonts w:ascii="Calibri" w:hAnsi="Calibri"/>
              </w:rPr>
            </w:pPr>
            <w:r w:rsidRPr="00C01592">
              <w:rPr>
                <w:rFonts w:ascii="Calibri" w:hAnsi="Calibri"/>
                <w:b/>
                <w:sz w:val="24"/>
              </w:rPr>
              <w:t>Please note:</w:t>
            </w:r>
            <w:r>
              <w:rPr>
                <w:rFonts w:ascii="Calibri" w:hAnsi="Calibri"/>
                <w:sz w:val="24"/>
              </w:rPr>
              <w:t xml:space="preserve"> Not all activity is suitable for all locations. Some activities may not be approved.</w:t>
            </w:r>
          </w:p>
        </w:tc>
        <w:tc>
          <w:tcPr>
            <w:tcW w:w="5738" w:type="dxa"/>
          </w:tcPr>
          <w:p w:rsidR="00B6130F" w:rsidRDefault="000A6D4F" w:rsidP="00B6130F">
            <w:pPr>
              <w:spacing w:line="360" w:lineRule="auto"/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3BB529D2" wp14:editId="30124058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26670</wp:posOffset>
                      </wp:positionV>
                      <wp:extent cx="175895" cy="146685"/>
                      <wp:effectExtent l="0" t="0" r="14605" b="24765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9AA" w:rsidRPr="00ED0ECA" w:rsidRDefault="00D019AA" w:rsidP="00D019A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B529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57.15pt;margin-top:2.1pt;width:13.85pt;height:11.5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">
                      <v:textbox inset="2.88pt,0,0,0">
                        <w:txbxContent>
                          <w:p w:rsidR="00D019AA" w:rsidRPr="00ED0ECA" w:rsidRDefault="00D019AA" w:rsidP="00D019A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19A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2209FC79" wp14:editId="7427709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262890</wp:posOffset>
                      </wp:positionV>
                      <wp:extent cx="175895" cy="146685"/>
                      <wp:effectExtent l="5715" t="6985" r="8890" b="825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9AA" w:rsidRPr="00ED0ECA" w:rsidRDefault="00D019AA" w:rsidP="00D019A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9FC79" id="_x0000_s1027" type="#_x0000_t202" style="position:absolute;margin-left:157.15pt;margin-top:20.7pt;width:13.85pt;height:11.5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">
                      <v:textbox inset="2.88pt,0,0,0">
                        <w:txbxContent>
                          <w:p w:rsidR="00D019AA" w:rsidRPr="00ED0ECA" w:rsidRDefault="00D019AA" w:rsidP="00D019A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48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4FCB3302" wp14:editId="4170B8E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11430</wp:posOffset>
                      </wp:positionV>
                      <wp:extent cx="175895" cy="146685"/>
                      <wp:effectExtent l="5715" t="6985" r="8890" b="8255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E60" w:rsidRPr="00ED0ECA" w:rsidRDefault="00AC5E60" w:rsidP="00AC5E60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B3302" id="_x0000_s1028" type="#_x0000_t202" style="position:absolute;margin-left:1.15pt;margin-top:.9pt;width:13.85pt;height:11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">
                      <v:textbox inset="2.88pt,0,0,0">
                        <w:txbxContent>
                          <w:p w:rsidR="00AC5E60" w:rsidRPr="00ED0ECA" w:rsidRDefault="00AC5E60" w:rsidP="00AC5E6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DE0">
              <w:rPr>
                <w:rFonts w:ascii="Calibri" w:hAnsi="Calibri"/>
              </w:rPr>
              <w:tab/>
            </w:r>
            <w:r w:rsidR="00037EAB">
              <w:rPr>
                <w:rFonts w:ascii="Calibri" w:hAnsi="Calibri"/>
              </w:rPr>
              <w:t>Kiwanis Park Pavilion</w:t>
            </w:r>
            <w:r w:rsidR="003058D0">
              <w:rPr>
                <w:rFonts w:ascii="Calibri" w:hAnsi="Calibri"/>
              </w:rPr>
              <w:tab/>
            </w:r>
            <w:r w:rsidR="00D019AA">
              <w:rPr>
                <w:rFonts w:ascii="Calibri" w:hAnsi="Calibri"/>
              </w:rPr>
              <w:tab/>
            </w:r>
            <w:r w:rsidR="003058D0">
              <w:rPr>
                <w:rFonts w:ascii="Calibri" w:hAnsi="Calibri"/>
              </w:rPr>
              <w:t>Plaxton’s Lake</w:t>
            </w:r>
          </w:p>
          <w:p w:rsidR="00B6130F" w:rsidRDefault="00037EAB" w:rsidP="00B6130F">
            <w:pPr>
              <w:spacing w:line="360" w:lineRule="auto"/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D7744FD" wp14:editId="739E821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12700</wp:posOffset>
                      </wp:positionV>
                      <wp:extent cx="175895" cy="146685"/>
                      <wp:effectExtent l="0" t="0" r="14605" b="24765"/>
                      <wp:wrapNone/>
                      <wp:docPr id="1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E60" w:rsidRPr="00ED0ECA" w:rsidRDefault="00AC5E60" w:rsidP="00AC5E60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744FD" id="Text Box 18" o:spid="_x0000_s1029" type="#_x0000_t202" style="position:absolute;margin-left:1.15pt;margin-top:1pt;width:13.85pt;height:11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">
                      <v:textbox inset="2.88pt,0,0,0">
                        <w:txbxContent>
                          <w:p w:rsidR="00AC5E60" w:rsidRPr="00ED0ECA" w:rsidRDefault="00AC5E60" w:rsidP="00AC5E6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DE0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Kiwanis Park Oval</w:t>
            </w:r>
            <w:r w:rsidR="00D019AA">
              <w:rPr>
                <w:rFonts w:ascii="Calibri" w:hAnsi="Calibri"/>
              </w:rPr>
              <w:tab/>
            </w:r>
            <w:r w:rsidR="00D019AA">
              <w:rPr>
                <w:rFonts w:ascii="Calibri" w:hAnsi="Calibri"/>
              </w:rPr>
              <w:tab/>
              <w:t>Lion’s Park</w:t>
            </w:r>
          </w:p>
          <w:p w:rsidR="00B6130F" w:rsidRDefault="00037EAB" w:rsidP="00B6130F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50FF7A2" wp14:editId="009BF46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252730</wp:posOffset>
                      </wp:positionV>
                      <wp:extent cx="175895" cy="146685"/>
                      <wp:effectExtent l="5715" t="6985" r="8890" b="8255"/>
                      <wp:wrapNone/>
                      <wp:docPr id="1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0DE0" w:rsidRPr="00ED0ECA" w:rsidRDefault="00AD1A2C" w:rsidP="00750DE0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FF7A2" id="Text Box 24" o:spid="_x0000_s1030" type="#_x0000_t202" style="position:absolute;margin-left:1.15pt;margin-top:19.9pt;width:13.85pt;height:11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">
                      <v:textbox inset="2.88pt,0,0,0">
                        <w:txbxContent>
                          <w:p w:rsidR="00750DE0" w:rsidRPr="00ED0ECA" w:rsidRDefault="00AD1A2C" w:rsidP="00750DE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9C15CE7" wp14:editId="1A15ECF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13970</wp:posOffset>
                      </wp:positionV>
                      <wp:extent cx="175895" cy="146685"/>
                      <wp:effectExtent l="0" t="0" r="14605" b="24765"/>
                      <wp:wrapNone/>
                      <wp:docPr id="1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5E60" w:rsidRPr="00ED0ECA" w:rsidRDefault="00AC5E60" w:rsidP="00AC5E60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15CE7" id="Text Box 19" o:spid="_x0000_s1031" type="#_x0000_t202" style="position:absolute;margin-left:1.15pt;margin-top:1.1pt;width:13.85pt;height:11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">
                      <v:textbox inset="2.88pt,0,0,0">
                        <w:txbxContent>
                          <w:p w:rsidR="00AC5E60" w:rsidRPr="00ED0ECA" w:rsidRDefault="00AC5E60" w:rsidP="00AC5E60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DE0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Connor Park Pavilion</w:t>
            </w:r>
          </w:p>
          <w:p w:rsidR="00750DE0" w:rsidRDefault="00037EAB" w:rsidP="00037EAB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2A709431" wp14:editId="3BF1D56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242570</wp:posOffset>
                      </wp:positionV>
                      <wp:extent cx="175895" cy="146685"/>
                      <wp:effectExtent l="5715" t="6985" r="8890" b="8255"/>
                      <wp:wrapNone/>
                      <wp:docPr id="2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7EAB" w:rsidRPr="00ED0ECA" w:rsidRDefault="00037EAB" w:rsidP="00037EAB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09431" id="_x0000_s1032" type="#_x0000_t202" style="position:absolute;margin-left:1.15pt;margin-top:19.1pt;width:13.85pt;height:11.5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">
                      <v:textbox inset="2.88pt,0,0,0">
                        <w:txbxContent>
                          <w:p w:rsidR="00037EAB" w:rsidRPr="00ED0ECA" w:rsidRDefault="00037EAB" w:rsidP="00037EAB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DE0">
              <w:rPr>
                <w:rFonts w:ascii="Calibri" w:hAnsi="Calibri"/>
              </w:rPr>
              <w:tab/>
            </w:r>
            <w:r w:rsidRPr="00407AE6">
              <w:rPr>
                <w:rFonts w:ascii="Calibri" w:hAnsi="Calibri"/>
              </w:rPr>
              <w:t>Kinsmen-Wellesley Pavilion</w:t>
            </w:r>
          </w:p>
          <w:p w:rsidR="00037EAB" w:rsidRDefault="00627141" w:rsidP="00037EAB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2DA36BF2" wp14:editId="7170E88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223520</wp:posOffset>
                      </wp:positionV>
                      <wp:extent cx="175895" cy="146685"/>
                      <wp:effectExtent l="5715" t="6985" r="8890" b="8255"/>
                      <wp:wrapNone/>
                      <wp:docPr id="2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141" w:rsidRPr="00ED0ECA" w:rsidRDefault="00627141" w:rsidP="00627141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36BF2" id="_x0000_s1033" type="#_x0000_t202" style="position:absolute;margin-left:1.15pt;margin-top:17.6pt;width:13.85pt;height:11.5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">
                      <v:textbox inset="2.88pt,0,0,0">
                        <w:txbxContent>
                          <w:p w:rsidR="00627141" w:rsidRPr="00ED0ECA" w:rsidRDefault="00627141" w:rsidP="0062714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7EAB">
              <w:rPr>
                <w:rFonts w:ascii="Calibri" w:hAnsi="Calibri"/>
              </w:rPr>
              <w:tab/>
              <w:t>Trails (i.e. for a run, walk)</w:t>
            </w:r>
          </w:p>
          <w:p w:rsidR="00627141" w:rsidRPr="00B6130F" w:rsidRDefault="00037EAB" w:rsidP="00590BCE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Multiple areas</w:t>
            </w:r>
            <w:r w:rsidR="00627141">
              <w:rPr>
                <w:rFonts w:ascii="Calibri" w:hAnsi="Calibri"/>
              </w:rPr>
              <w:t xml:space="preserve"> (please indicate</w:t>
            </w:r>
            <w:r w:rsidR="00590BCE">
              <w:rPr>
                <w:rFonts w:ascii="Calibri" w:hAnsi="Calibri"/>
              </w:rPr>
              <w:t xml:space="preserve"> in note section </w:t>
            </w:r>
            <w:proofErr w:type="gramStart"/>
            <w:r w:rsidR="00627141">
              <w:rPr>
                <w:rFonts w:ascii="Calibri" w:hAnsi="Calibri"/>
              </w:rPr>
              <w:t>below)</w:t>
            </w:r>
            <w:r w:rsidR="00590BCE">
              <w:rPr>
                <w:rFonts w:ascii="Calibri" w:hAnsi="Calibri"/>
              </w:rPr>
              <w:softHyphen/>
            </w:r>
            <w:proofErr w:type="gramEnd"/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  <w:r w:rsidR="00590BCE">
              <w:rPr>
                <w:rFonts w:ascii="Calibri" w:hAnsi="Calibri"/>
              </w:rPr>
              <w:softHyphen/>
            </w:r>
          </w:p>
        </w:tc>
      </w:tr>
      <w:tr w:rsidR="00C01592" w:rsidRPr="00B6130F" w:rsidTr="00B073F8">
        <w:tc>
          <w:tcPr>
            <w:tcW w:w="9350" w:type="dxa"/>
            <w:gridSpan w:val="2"/>
            <w:shd w:val="clear" w:color="auto" w:fill="C3E0F2" w:themeFill="accent3" w:themeFillTint="33"/>
            <w:vAlign w:val="center"/>
          </w:tcPr>
          <w:p w:rsidR="00C01592" w:rsidRPr="00B6130F" w:rsidRDefault="008F5266" w:rsidP="004932C9">
            <w:pPr>
              <w:pStyle w:val="Heading3"/>
              <w:jc w:val="left"/>
              <w:outlineLvl w:val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Section C: </w:t>
            </w:r>
            <w:r w:rsidR="004932C9" w:rsidRPr="004932C9">
              <w:rPr>
                <w:rFonts w:ascii="Calibri" w:hAnsi="Calibri"/>
                <w:color w:val="FF0000"/>
              </w:rPr>
              <w:t>ONLY</w:t>
            </w:r>
            <w:r w:rsidRPr="004932C9"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</w:rPr>
              <w:t>applicable to runs/walks</w:t>
            </w:r>
          </w:p>
        </w:tc>
      </w:tr>
      <w:tr w:rsidR="008F5266" w:rsidRPr="00B6130F" w:rsidTr="000A6554">
        <w:trPr>
          <w:trHeight w:val="308"/>
        </w:trPr>
        <w:tc>
          <w:tcPr>
            <w:tcW w:w="9350" w:type="dxa"/>
            <w:gridSpan w:val="2"/>
          </w:tcPr>
          <w:p w:rsidR="008F5266" w:rsidRPr="004932C9" w:rsidRDefault="008F5266" w:rsidP="00B073F8">
            <w:pPr>
              <w:pStyle w:val="FormTitles"/>
              <w:jc w:val="left"/>
              <w:rPr>
                <w:rFonts w:ascii="Calibri" w:hAnsi="Calibri"/>
                <w:b/>
                <w:sz w:val="24"/>
              </w:rPr>
            </w:pPr>
            <w:r w:rsidRPr="004932C9">
              <w:rPr>
                <w:rFonts w:ascii="Calibri" w:hAnsi="Calibri"/>
                <w:b/>
                <w:sz w:val="24"/>
              </w:rPr>
              <w:t>Please provide a route map indicating the start and finish</w:t>
            </w:r>
            <w:r w:rsidR="00590BCE">
              <w:rPr>
                <w:rFonts w:ascii="Calibri" w:hAnsi="Calibri"/>
                <w:b/>
                <w:sz w:val="24"/>
              </w:rPr>
              <w:t>.  Please contact Wakamow Office if you require a map showing trails and roadways.</w:t>
            </w:r>
          </w:p>
        </w:tc>
      </w:tr>
      <w:tr w:rsidR="008F5266" w:rsidRPr="00B6130F" w:rsidTr="00590BCE">
        <w:trPr>
          <w:trHeight w:val="512"/>
        </w:trPr>
        <w:tc>
          <w:tcPr>
            <w:tcW w:w="3612" w:type="dxa"/>
          </w:tcPr>
          <w:p w:rsidR="008F5266" w:rsidRPr="00B6130F" w:rsidRDefault="008F5266" w:rsidP="00B073F8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Length of route (km)</w:t>
            </w:r>
          </w:p>
        </w:tc>
        <w:tc>
          <w:tcPr>
            <w:tcW w:w="5738" w:type="dxa"/>
          </w:tcPr>
          <w:p w:rsidR="008F5266" w:rsidRPr="00AC5E60" w:rsidRDefault="008F5266" w:rsidP="00B073F8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8F5266" w:rsidRPr="00B6130F" w:rsidTr="00590BCE">
        <w:trPr>
          <w:trHeight w:val="1340"/>
        </w:trPr>
        <w:tc>
          <w:tcPr>
            <w:tcW w:w="3612" w:type="dxa"/>
          </w:tcPr>
          <w:p w:rsidR="008F5266" w:rsidRDefault="008F5266" w:rsidP="00B073F8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Type of run/walk</w:t>
            </w:r>
          </w:p>
        </w:tc>
        <w:tc>
          <w:tcPr>
            <w:tcW w:w="5738" w:type="dxa"/>
          </w:tcPr>
          <w:p w:rsidR="008F5266" w:rsidRDefault="008F5266" w:rsidP="00B073F8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5F839DFB" wp14:editId="57509F9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60960</wp:posOffset>
                      </wp:positionV>
                      <wp:extent cx="175895" cy="146685"/>
                      <wp:effectExtent l="5715" t="6985" r="8890" b="8255"/>
                      <wp:wrapNone/>
                      <wp:docPr id="2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266" w:rsidRPr="00ED0ECA" w:rsidRDefault="008F5266" w:rsidP="008F5266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39DFB" id="_x0000_s1034" type="#_x0000_t202" style="position:absolute;margin-left:6.7pt;margin-top:4.8pt;width:13.85pt;height:11.5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">
                      <v:textbox inset="2.88pt,0,0,0">
                        <w:txbxContent>
                          <w:p w:rsidR="008F5266" w:rsidRPr="00ED0ECA" w:rsidRDefault="008F5266" w:rsidP="008F526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4"/>
              </w:rPr>
              <w:tab/>
            </w:r>
            <w:r w:rsidR="004932C9">
              <w:rPr>
                <w:rFonts w:ascii="Calibri" w:hAnsi="Calibri"/>
                <w:sz w:val="24"/>
              </w:rPr>
              <w:t>On r</w:t>
            </w:r>
            <w:r>
              <w:rPr>
                <w:rFonts w:ascii="Calibri" w:hAnsi="Calibri"/>
                <w:sz w:val="24"/>
              </w:rPr>
              <w:t>oad</w:t>
            </w:r>
          </w:p>
          <w:p w:rsidR="008F5266" w:rsidRDefault="008F5266" w:rsidP="00B073F8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2E38FD7" wp14:editId="3F11DA8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22860</wp:posOffset>
                      </wp:positionV>
                      <wp:extent cx="175895" cy="146685"/>
                      <wp:effectExtent l="0" t="0" r="14605" b="24765"/>
                      <wp:wrapNone/>
                      <wp:docPr id="23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266" w:rsidRPr="00ED0ECA" w:rsidRDefault="008F5266" w:rsidP="008F5266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8FD7" id="_x0000_s1035" type="#_x0000_t202" style="position:absolute;margin-left:7.75pt;margin-top:1.8pt;width:13.85pt;height:11.5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">
                      <v:textbox inset="2.88pt,0,0,0">
                        <w:txbxContent>
                          <w:p w:rsidR="008F5266" w:rsidRPr="00ED0ECA" w:rsidRDefault="008F5266" w:rsidP="008F526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4"/>
              </w:rPr>
              <w:tab/>
              <w:t>Sidewalk/trails</w:t>
            </w:r>
          </w:p>
          <w:p w:rsidR="008F5266" w:rsidRPr="00AC5E60" w:rsidRDefault="004932C9" w:rsidP="00B073F8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16B5787C" wp14:editId="4ADBDAE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25400</wp:posOffset>
                      </wp:positionV>
                      <wp:extent cx="175895" cy="146685"/>
                      <wp:effectExtent l="0" t="0" r="14605" b="24765"/>
                      <wp:wrapNone/>
                      <wp:docPr id="2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32C9" w:rsidRPr="00ED0ECA" w:rsidRDefault="004932C9" w:rsidP="004932C9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5787C" id="_x0000_s1036" type="#_x0000_t202" style="position:absolute;margin-left:7.9pt;margin-top:2pt;width:13.85pt;height:11.5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">
                      <v:textbox inset="2.88pt,0,0,0">
                        <w:txbxContent>
                          <w:p w:rsidR="004932C9" w:rsidRPr="00ED0ECA" w:rsidRDefault="004932C9" w:rsidP="004932C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5266">
              <w:rPr>
                <w:rFonts w:ascii="Calibri" w:hAnsi="Calibri"/>
                <w:sz w:val="24"/>
              </w:rPr>
              <w:tab/>
              <w:t>Both</w:t>
            </w:r>
          </w:p>
        </w:tc>
      </w:tr>
      <w:tr w:rsidR="008F5266" w:rsidRPr="00B6130F" w:rsidTr="00590BCE">
        <w:trPr>
          <w:trHeight w:val="602"/>
        </w:trPr>
        <w:tc>
          <w:tcPr>
            <w:tcW w:w="3612" w:type="dxa"/>
          </w:tcPr>
          <w:p w:rsidR="008F5266" w:rsidRPr="00B6130F" w:rsidRDefault="008F5266" w:rsidP="00A940AB">
            <w:pPr>
              <w:pStyle w:val="FormTitles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Road restrictions </w:t>
            </w:r>
            <w:r w:rsidRPr="00FA6850">
              <w:rPr>
                <w:rFonts w:ascii="Calibri" w:hAnsi="Calibri"/>
                <w:sz w:val="20"/>
              </w:rPr>
              <w:t>(indicate on map)</w:t>
            </w:r>
          </w:p>
        </w:tc>
        <w:tc>
          <w:tcPr>
            <w:tcW w:w="5738" w:type="dxa"/>
          </w:tcPr>
          <w:p w:rsidR="008F5266" w:rsidRPr="00AC5E60" w:rsidRDefault="00FA6850" w:rsidP="00B073F8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 w:rsidR="004932C9">
              <w:rPr>
                <w:rFonts w:ascii="Calibri" w:hAnsi="Calibri"/>
                <w:sz w:val="24"/>
              </w:rPr>
              <w:t>Yes / No</w:t>
            </w:r>
          </w:p>
        </w:tc>
      </w:tr>
      <w:tr w:rsidR="008F5266" w:rsidRPr="00B6130F" w:rsidTr="00590BCE">
        <w:trPr>
          <w:trHeight w:val="728"/>
        </w:trPr>
        <w:tc>
          <w:tcPr>
            <w:tcW w:w="3612" w:type="dxa"/>
          </w:tcPr>
          <w:p w:rsidR="008F5266" w:rsidRPr="00B6130F" w:rsidRDefault="008F5266" w:rsidP="00A940AB">
            <w:pPr>
              <w:pStyle w:val="FormTitles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Road closures </w:t>
            </w:r>
            <w:r w:rsidRPr="00FA6850">
              <w:rPr>
                <w:rFonts w:ascii="Calibri" w:hAnsi="Calibri"/>
                <w:sz w:val="20"/>
              </w:rPr>
              <w:t>(indicate on map)</w:t>
            </w:r>
          </w:p>
        </w:tc>
        <w:tc>
          <w:tcPr>
            <w:tcW w:w="5738" w:type="dxa"/>
          </w:tcPr>
          <w:p w:rsidR="008F5266" w:rsidRPr="00AC5E60" w:rsidRDefault="00FA6850" w:rsidP="00B073F8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 w:rsidR="004932C9">
              <w:rPr>
                <w:rFonts w:ascii="Calibri" w:hAnsi="Calibri"/>
                <w:sz w:val="24"/>
              </w:rPr>
              <w:t>Yes / No</w:t>
            </w:r>
          </w:p>
        </w:tc>
      </w:tr>
      <w:tr w:rsidR="008F5266" w:rsidRPr="00B6130F" w:rsidTr="00590BCE">
        <w:trPr>
          <w:trHeight w:val="827"/>
        </w:trPr>
        <w:tc>
          <w:tcPr>
            <w:tcW w:w="3612" w:type="dxa"/>
          </w:tcPr>
          <w:p w:rsidR="008F5266" w:rsidRPr="00B6130F" w:rsidRDefault="004932C9" w:rsidP="00A940AB">
            <w:pPr>
              <w:pStyle w:val="FormTitles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Parking lot closure </w:t>
            </w:r>
            <w:r w:rsidRPr="00FA6850">
              <w:rPr>
                <w:rFonts w:ascii="Calibri" w:hAnsi="Calibri"/>
                <w:sz w:val="20"/>
              </w:rPr>
              <w:t>(indicate on map)</w:t>
            </w:r>
          </w:p>
        </w:tc>
        <w:tc>
          <w:tcPr>
            <w:tcW w:w="5738" w:type="dxa"/>
          </w:tcPr>
          <w:p w:rsidR="008F5266" w:rsidRPr="00AC5E60" w:rsidRDefault="00FA6850" w:rsidP="00B073F8">
            <w:pPr>
              <w:pStyle w:val="FormTitles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 w:rsidR="004932C9">
              <w:rPr>
                <w:rFonts w:ascii="Calibri" w:hAnsi="Calibri"/>
                <w:sz w:val="24"/>
              </w:rPr>
              <w:t>Yes / No</w:t>
            </w:r>
          </w:p>
        </w:tc>
      </w:tr>
    </w:tbl>
    <w:p w:rsidR="00D019AA" w:rsidRDefault="00453F31"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21BB5CF" wp14:editId="2C1AB95E">
                <wp:simplePos x="0" y="0"/>
                <wp:positionH relativeFrom="column">
                  <wp:posOffset>3237230</wp:posOffset>
                </wp:positionH>
                <wp:positionV relativeFrom="paragraph">
                  <wp:posOffset>4872990</wp:posOffset>
                </wp:positionV>
                <wp:extent cx="238760" cy="233045"/>
                <wp:effectExtent l="0" t="0" r="27940" b="14605"/>
                <wp:wrapNone/>
                <wp:docPr id="3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F31" w:rsidRPr="00ED0ECA" w:rsidRDefault="00453F31" w:rsidP="00453F3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B5CF" id="Text Box 52" o:spid="_x0000_s1037" type="#_x0000_t202" style="position:absolute;margin-left:254.9pt;margin-top:383.7pt;width:18.8pt;height:18.3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">
                <v:textbox inset="2.88pt,0,0,0">
                  <w:txbxContent>
                    <w:p w:rsidR="00453F31" w:rsidRPr="00ED0ECA" w:rsidRDefault="00453F31" w:rsidP="00453F31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3F31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21BB5CF" wp14:editId="2C1AB95E">
                <wp:simplePos x="0" y="0"/>
                <wp:positionH relativeFrom="column">
                  <wp:posOffset>3230880</wp:posOffset>
                </wp:positionH>
                <wp:positionV relativeFrom="paragraph">
                  <wp:posOffset>4564380</wp:posOffset>
                </wp:positionV>
                <wp:extent cx="238760" cy="233045"/>
                <wp:effectExtent l="0" t="0" r="27940" b="14605"/>
                <wp:wrapNone/>
                <wp:docPr id="2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F31" w:rsidRPr="00ED0ECA" w:rsidRDefault="00453F31" w:rsidP="00453F3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B5CF" id="_x0000_s1038" type="#_x0000_t202" style="position:absolute;margin-left:254.4pt;margin-top:359.4pt;width:18.8pt;height:18.3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">
                <v:textbox inset="2.88pt,0,0,0">
                  <w:txbxContent>
                    <w:p w:rsidR="00453F31" w:rsidRPr="00ED0ECA" w:rsidRDefault="00453F31" w:rsidP="00453F31">
                      <w:pP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single" w:sz="4" w:space="0" w:color="1B587C" w:themeColor="accent3"/>
          <w:insideV w:val="single" w:sz="4" w:space="0" w:color="1B587C" w:themeColor="accent3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495"/>
      </w:tblGrid>
      <w:tr w:rsidR="00750DE0" w:rsidRPr="00064B58" w:rsidTr="00762414">
        <w:tc>
          <w:tcPr>
            <w:tcW w:w="9350" w:type="dxa"/>
            <w:gridSpan w:val="2"/>
            <w:shd w:val="clear" w:color="auto" w:fill="C3E0F2" w:themeFill="accent3" w:themeFillTint="33"/>
          </w:tcPr>
          <w:p w:rsidR="00750DE0" w:rsidRPr="00B6130F" w:rsidRDefault="004932C9" w:rsidP="00750DE0">
            <w:pPr>
              <w:pStyle w:val="Heading3"/>
              <w:jc w:val="left"/>
              <w:outlineLvl w:val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Section D: </w:t>
            </w:r>
            <w:r w:rsidR="009D2D7F">
              <w:rPr>
                <w:rFonts w:ascii="Calibri" w:hAnsi="Calibri"/>
              </w:rPr>
              <w:t>Fee Structure</w:t>
            </w:r>
          </w:p>
        </w:tc>
      </w:tr>
      <w:tr w:rsidR="00283F48" w:rsidRPr="00064B58" w:rsidTr="00590BCE">
        <w:trPr>
          <w:trHeight w:val="2663"/>
        </w:trPr>
        <w:tc>
          <w:tcPr>
            <w:tcW w:w="4855" w:type="dxa"/>
            <w:shd w:val="clear" w:color="auto" w:fill="FFFFFF" w:themeFill="background1"/>
          </w:tcPr>
          <w:p w:rsidR="00283F48" w:rsidRPr="00D019AA" w:rsidRDefault="0092223D" w:rsidP="006B0335">
            <w:pPr>
              <w:spacing w:line="480" w:lineRule="auto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Kiwanis Pavilion</w:t>
            </w:r>
          </w:p>
          <w:p w:rsidR="00283F48" w:rsidRDefault="00283F48" w:rsidP="006B0335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Half day 8:30am-3:30pm</w:t>
            </w:r>
          </w:p>
          <w:p w:rsidR="00283F48" w:rsidRDefault="00283F48" w:rsidP="006B0335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Half day 4:00pm-11:00pm</w:t>
            </w:r>
          </w:p>
          <w:p w:rsidR="00283F48" w:rsidRPr="00D019AA" w:rsidRDefault="00283F48" w:rsidP="00EA27D3">
            <w:pPr>
              <w:spacing w:line="480" w:lineRule="auto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Full day 8:30am-11:00pm</w:t>
            </w:r>
          </w:p>
        </w:tc>
        <w:tc>
          <w:tcPr>
            <w:tcW w:w="4495" w:type="dxa"/>
            <w:shd w:val="clear" w:color="auto" w:fill="FFFFFF" w:themeFill="background1"/>
          </w:tcPr>
          <w:p w:rsidR="00283F48" w:rsidRPr="006B0335" w:rsidRDefault="00F85AD7" w:rsidP="006B0335">
            <w:pPr>
              <w:spacing w:line="480" w:lineRule="auto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11502200" wp14:editId="4A35072E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339725</wp:posOffset>
                      </wp:positionV>
                      <wp:extent cx="238760" cy="233045"/>
                      <wp:effectExtent l="8890" t="13335" r="9525" b="10795"/>
                      <wp:wrapNone/>
                      <wp:docPr id="1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AD7" w:rsidRPr="00ED0ECA" w:rsidRDefault="00F85AD7" w:rsidP="00F85AD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02200" id="Text Box 50" o:spid="_x0000_s1039" type="#_x0000_t202" style="position:absolute;margin-left:5.3pt;margin-top:26.75pt;width:18.8pt;height:18.3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">
                      <v:textbox inset="2.88pt,0,0,0">
                        <w:txbxContent>
                          <w:p w:rsidR="00F85AD7" w:rsidRPr="00ED0ECA" w:rsidRDefault="00F85AD7" w:rsidP="00F85AD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0335" w:rsidRPr="00F85AD7" w:rsidRDefault="00F85AD7" w:rsidP="006B0335">
            <w:pPr>
              <w:spacing w:line="480" w:lineRule="auto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2F320899" wp14:editId="2D8091F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358775</wp:posOffset>
                      </wp:positionV>
                      <wp:extent cx="238760" cy="233045"/>
                      <wp:effectExtent l="8890" t="13335" r="9525" b="10795"/>
                      <wp:wrapNone/>
                      <wp:docPr id="2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AD7" w:rsidRPr="00ED0ECA" w:rsidRDefault="00F85AD7" w:rsidP="00F85AD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20899" id="_x0000_s1040" type="#_x0000_t202" style="position:absolute;margin-left:5pt;margin-top:28.25pt;width:18.8pt;height:18.3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">
                      <v:textbox inset="2.88pt,0,0,0">
                        <w:txbxContent>
                          <w:p w:rsidR="00F85AD7" w:rsidRPr="00ED0ECA" w:rsidRDefault="00F85AD7" w:rsidP="00F85AD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="005C09F2">
              <w:rPr>
                <w:rFonts w:ascii="Calibri" w:hAnsi="Calibri"/>
                <w:b/>
                <w:noProof/>
                <w:sz w:val="24"/>
              </w:rPr>
              <w:t>$</w:t>
            </w:r>
            <w:r w:rsidR="00A940AB">
              <w:rPr>
                <w:rFonts w:ascii="Calibri" w:hAnsi="Calibri"/>
                <w:b/>
                <w:noProof/>
                <w:sz w:val="24"/>
              </w:rPr>
              <w:t>300</w:t>
            </w:r>
          </w:p>
          <w:p w:rsidR="00F85AD7" w:rsidRDefault="00F85AD7" w:rsidP="00F85AD7">
            <w:pPr>
              <w:spacing w:line="480" w:lineRule="auto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652B38F2" wp14:editId="4634942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358775</wp:posOffset>
                      </wp:positionV>
                      <wp:extent cx="238760" cy="233045"/>
                      <wp:effectExtent l="8890" t="13335" r="9525" b="10795"/>
                      <wp:wrapNone/>
                      <wp:docPr id="27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AD7" w:rsidRPr="00ED0ECA" w:rsidRDefault="00F85AD7" w:rsidP="00F85AD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B38F2" id="_x0000_s1041" type="#_x0000_t202" style="position:absolute;margin-left:5pt;margin-top:28.25pt;width:18.8pt;height:18.3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">
                      <v:textbox inset="2.88pt,0,0,0">
                        <w:txbxContent>
                          <w:p w:rsidR="00F85AD7" w:rsidRPr="00ED0ECA" w:rsidRDefault="00F85AD7" w:rsidP="00F85AD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="005C09F2">
              <w:rPr>
                <w:rFonts w:ascii="Calibri" w:hAnsi="Calibri"/>
                <w:b/>
                <w:noProof/>
                <w:sz w:val="24"/>
              </w:rPr>
              <w:t>$</w:t>
            </w:r>
            <w:r w:rsidR="00A940AB">
              <w:rPr>
                <w:rFonts w:ascii="Calibri" w:hAnsi="Calibri"/>
                <w:b/>
                <w:noProof/>
                <w:sz w:val="24"/>
              </w:rPr>
              <w:t>300</w:t>
            </w:r>
          </w:p>
          <w:p w:rsidR="00F85AD7" w:rsidRDefault="00F85AD7" w:rsidP="00855D15">
            <w:pPr>
              <w:spacing w:line="480" w:lineRule="auto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sz w:val="24"/>
              </w:rPr>
              <w:tab/>
            </w:r>
            <w:r w:rsidR="005C09F2">
              <w:rPr>
                <w:rFonts w:ascii="Calibri" w:hAnsi="Calibri"/>
                <w:b/>
                <w:sz w:val="24"/>
              </w:rPr>
              <w:t>$</w:t>
            </w:r>
            <w:r w:rsidR="00A940AB">
              <w:rPr>
                <w:rFonts w:ascii="Calibri" w:hAnsi="Calibri"/>
                <w:b/>
                <w:sz w:val="24"/>
              </w:rPr>
              <w:t>450</w:t>
            </w:r>
          </w:p>
        </w:tc>
      </w:tr>
      <w:tr w:rsidR="00A6361C" w:rsidRPr="00064B58" w:rsidTr="00590BCE">
        <w:trPr>
          <w:trHeight w:val="2690"/>
        </w:trPr>
        <w:tc>
          <w:tcPr>
            <w:tcW w:w="4855" w:type="dxa"/>
            <w:shd w:val="clear" w:color="auto" w:fill="FFFFFF" w:themeFill="background1"/>
          </w:tcPr>
          <w:p w:rsidR="00A6361C" w:rsidRDefault="00A6361C" w:rsidP="00F85AD7">
            <w:pPr>
              <w:spacing w:line="276" w:lineRule="auto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Add Kiwanis Lodge the above options</w:t>
            </w:r>
          </w:p>
          <w:p w:rsidR="0092223D" w:rsidRDefault="0092223D" w:rsidP="0092223D">
            <w:pPr>
              <w:jc w:val="right"/>
              <w:rPr>
                <w:rFonts w:ascii="Calibri" w:hAnsi="Calibri"/>
                <w:sz w:val="24"/>
              </w:rPr>
            </w:pPr>
          </w:p>
          <w:p w:rsidR="00A6361C" w:rsidRDefault="00A6361C" w:rsidP="00A6361C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Half day 8:30am-3:30pm</w:t>
            </w:r>
          </w:p>
          <w:p w:rsidR="00A6361C" w:rsidRDefault="00A6361C" w:rsidP="00A6361C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Half day 4:00pm-11:00pm</w:t>
            </w:r>
          </w:p>
          <w:p w:rsidR="00A6361C" w:rsidRDefault="00A6361C" w:rsidP="00A6361C">
            <w:pPr>
              <w:spacing w:line="276" w:lineRule="auto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>Full day 8:30am-11:00pm</w:t>
            </w:r>
          </w:p>
          <w:p w:rsidR="00A6361C" w:rsidRPr="00255E92" w:rsidRDefault="00A6361C" w:rsidP="00F85AD7">
            <w:pPr>
              <w:spacing w:line="276" w:lineRule="auto"/>
              <w:jc w:val="right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495" w:type="dxa"/>
            <w:shd w:val="clear" w:color="auto" w:fill="FFFFFF" w:themeFill="background1"/>
            <w:vAlign w:val="center"/>
          </w:tcPr>
          <w:p w:rsidR="0092223D" w:rsidRDefault="00A6361C" w:rsidP="0092223D">
            <w:pPr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ab/>
            </w:r>
          </w:p>
          <w:p w:rsidR="00A6361C" w:rsidRPr="0092223D" w:rsidRDefault="0092223D" w:rsidP="00A6361C">
            <w:pPr>
              <w:spacing w:line="480" w:lineRule="auto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1B7D2E57" wp14:editId="2C67716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20955</wp:posOffset>
                      </wp:positionV>
                      <wp:extent cx="238760" cy="233045"/>
                      <wp:effectExtent l="8890" t="13335" r="9525" b="10795"/>
                      <wp:wrapNone/>
                      <wp:docPr id="1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223D" w:rsidRPr="00ED0ECA" w:rsidRDefault="0092223D" w:rsidP="0092223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D2E57" id="_x0000_s1042" type="#_x0000_t202" style="position:absolute;margin-left:5pt;margin-top:1.65pt;width:18.8pt;height:18.3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">
                      <v:textbox inset="2.88pt,0,0,0">
                        <w:txbxContent>
                          <w:p w:rsidR="0092223D" w:rsidRPr="00ED0ECA" w:rsidRDefault="0092223D" w:rsidP="0092223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4C5527C6" wp14:editId="79E3A52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368935</wp:posOffset>
                      </wp:positionV>
                      <wp:extent cx="238760" cy="233045"/>
                      <wp:effectExtent l="8890" t="13335" r="9525" b="10795"/>
                      <wp:wrapNone/>
                      <wp:docPr id="12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223D" w:rsidRPr="00ED0ECA" w:rsidRDefault="0092223D" w:rsidP="0092223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527C6" id="_x0000_s1043" type="#_x0000_t202" style="position:absolute;margin-left:5pt;margin-top:29.05pt;width:18.8pt;height:18.3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">
                      <v:textbox inset="2.88pt,0,0,0">
                        <w:txbxContent>
                          <w:p w:rsidR="0092223D" w:rsidRPr="00ED0ECA" w:rsidRDefault="0092223D" w:rsidP="0092223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4"/>
              </w:rPr>
              <w:tab/>
            </w:r>
            <w:r w:rsidR="00A6361C" w:rsidRPr="00F85AD7">
              <w:rPr>
                <w:rFonts w:ascii="Calibri" w:hAnsi="Calibri"/>
                <w:b/>
                <w:noProof/>
                <w:sz w:val="24"/>
              </w:rPr>
              <w:t>$</w:t>
            </w:r>
            <w:r w:rsidR="00A940AB">
              <w:rPr>
                <w:rFonts w:ascii="Calibri" w:hAnsi="Calibri"/>
                <w:b/>
                <w:noProof/>
                <w:sz w:val="24"/>
              </w:rPr>
              <w:t>300</w:t>
            </w:r>
          </w:p>
          <w:p w:rsidR="00A6361C" w:rsidRDefault="00A6361C" w:rsidP="00A6361C">
            <w:pPr>
              <w:spacing w:line="480" w:lineRule="auto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0E83160A" wp14:editId="55F126D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358775</wp:posOffset>
                      </wp:positionV>
                      <wp:extent cx="238760" cy="233045"/>
                      <wp:effectExtent l="8890" t="13335" r="9525" b="10795"/>
                      <wp:wrapNone/>
                      <wp:docPr id="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61C" w:rsidRPr="00ED0ECA" w:rsidRDefault="00A6361C" w:rsidP="00A6361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3160A" id="_x0000_s1044" type="#_x0000_t202" style="position:absolute;margin-left:5pt;margin-top:28.25pt;width:18.8pt;height:18.3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">
                      <v:textbox inset="2.88pt,0,0,0">
                        <w:txbxContent>
                          <w:p w:rsidR="00A6361C" w:rsidRPr="00ED0ECA" w:rsidRDefault="00A6361C" w:rsidP="00A6361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Pr="00F85AD7">
              <w:rPr>
                <w:rFonts w:ascii="Calibri" w:hAnsi="Calibri"/>
                <w:b/>
                <w:noProof/>
                <w:sz w:val="24"/>
              </w:rPr>
              <w:t>$</w:t>
            </w:r>
            <w:r w:rsidR="00A940AB">
              <w:rPr>
                <w:rFonts w:ascii="Calibri" w:hAnsi="Calibri"/>
                <w:b/>
                <w:noProof/>
                <w:sz w:val="24"/>
              </w:rPr>
              <w:t>300</w:t>
            </w:r>
          </w:p>
          <w:p w:rsidR="00A6361C" w:rsidRDefault="00A6361C" w:rsidP="00A6361C">
            <w:pPr>
              <w:pStyle w:val="FormTitles"/>
              <w:spacing w:before="0" w:after="0" w:line="276" w:lineRule="auto"/>
              <w:ind w:left="685"/>
              <w:jc w:val="left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 w:rsidRPr="008B05B1">
              <w:rPr>
                <w:rFonts w:ascii="Calibri" w:hAnsi="Calibri"/>
                <w:b/>
                <w:sz w:val="24"/>
              </w:rPr>
              <w:t>$</w:t>
            </w:r>
            <w:r w:rsidR="00A940AB">
              <w:rPr>
                <w:rFonts w:ascii="Calibri" w:hAnsi="Calibri"/>
                <w:b/>
                <w:sz w:val="24"/>
              </w:rPr>
              <w:t>450</w:t>
            </w:r>
          </w:p>
        </w:tc>
      </w:tr>
      <w:tr w:rsidR="00A6361C" w:rsidRPr="00064B58" w:rsidTr="00590BCE">
        <w:trPr>
          <w:trHeight w:val="1070"/>
        </w:trPr>
        <w:tc>
          <w:tcPr>
            <w:tcW w:w="4855" w:type="dxa"/>
            <w:shd w:val="clear" w:color="auto" w:fill="FFFFFF" w:themeFill="background1"/>
            <w:vAlign w:val="center"/>
          </w:tcPr>
          <w:p w:rsidR="00A6361C" w:rsidRDefault="00A6361C" w:rsidP="0092223D">
            <w:pPr>
              <w:spacing w:line="276" w:lineRule="auto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Add Kiwanis Oval to the above</w:t>
            </w:r>
          </w:p>
          <w:p w:rsidR="00590BCE" w:rsidRPr="00590BCE" w:rsidRDefault="00590BCE" w:rsidP="0092223D">
            <w:pPr>
              <w:spacing w:line="276" w:lineRule="auto"/>
              <w:jc w:val="right"/>
              <w:rPr>
                <w:rFonts w:ascii="Calibri" w:hAnsi="Calibri"/>
                <w:sz w:val="24"/>
              </w:rPr>
            </w:pPr>
            <w:r w:rsidRPr="00590BCE">
              <w:rPr>
                <w:rFonts w:ascii="Calibri" w:hAnsi="Calibri"/>
                <w:sz w:val="24"/>
              </w:rPr>
              <w:t>Flat rate per day</w:t>
            </w:r>
          </w:p>
        </w:tc>
        <w:tc>
          <w:tcPr>
            <w:tcW w:w="4495" w:type="dxa"/>
            <w:shd w:val="clear" w:color="auto" w:fill="FFFFFF" w:themeFill="background1"/>
            <w:vAlign w:val="center"/>
          </w:tcPr>
          <w:p w:rsidR="00A6361C" w:rsidRDefault="00A6361C" w:rsidP="00ED02E9">
            <w:pPr>
              <w:pStyle w:val="FormTitles"/>
              <w:spacing w:before="0" w:after="0" w:line="276" w:lineRule="auto"/>
              <w:ind w:left="685"/>
              <w:jc w:val="left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7313133E" wp14:editId="3DD6320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-12700</wp:posOffset>
                      </wp:positionV>
                      <wp:extent cx="238760" cy="233045"/>
                      <wp:effectExtent l="0" t="0" r="27940" b="14605"/>
                      <wp:wrapNone/>
                      <wp:docPr id="1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61C" w:rsidRPr="00ED0ECA" w:rsidRDefault="00A6361C" w:rsidP="00A6361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3133E" id="_x0000_s1045" type="#_x0000_t202" style="position:absolute;left:0;text-align:left;margin-left:4.05pt;margin-top:-1pt;width:18.8pt;height:18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">
                      <v:textbox inset="2.88pt,0,0,0">
                        <w:txbxContent>
                          <w:p w:rsidR="00A6361C" w:rsidRPr="00ED0ECA" w:rsidRDefault="00A6361C" w:rsidP="00A6361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</w:rPr>
              <w:t>$1</w:t>
            </w:r>
            <w:r w:rsidRPr="008B05B1">
              <w:rPr>
                <w:rFonts w:ascii="Calibri" w:hAnsi="Calibri"/>
                <w:b/>
                <w:sz w:val="24"/>
              </w:rPr>
              <w:t>00</w:t>
            </w:r>
          </w:p>
        </w:tc>
      </w:tr>
      <w:tr w:rsidR="00453F31" w:rsidRPr="00064B58" w:rsidTr="00590BCE">
        <w:trPr>
          <w:trHeight w:val="1070"/>
        </w:trPr>
        <w:tc>
          <w:tcPr>
            <w:tcW w:w="4855" w:type="dxa"/>
            <w:shd w:val="clear" w:color="auto" w:fill="FFFFFF" w:themeFill="background1"/>
            <w:vAlign w:val="center"/>
          </w:tcPr>
          <w:p w:rsidR="00453F31" w:rsidRDefault="00453F31" w:rsidP="0092223D">
            <w:pPr>
              <w:spacing w:line="276" w:lineRule="auto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Add Exclusive use of Kiwanis Fire Circle</w:t>
            </w:r>
          </w:p>
          <w:p w:rsidR="00453F31" w:rsidRDefault="00453F31" w:rsidP="0092223D">
            <w:pPr>
              <w:spacing w:line="276" w:lineRule="auto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Add Tote of Wood/each</w:t>
            </w:r>
          </w:p>
        </w:tc>
        <w:tc>
          <w:tcPr>
            <w:tcW w:w="4495" w:type="dxa"/>
            <w:shd w:val="clear" w:color="auto" w:fill="FFFFFF" w:themeFill="background1"/>
            <w:vAlign w:val="center"/>
          </w:tcPr>
          <w:p w:rsidR="00453F31" w:rsidRDefault="00453F31" w:rsidP="00ED02E9">
            <w:pPr>
              <w:pStyle w:val="FormTitles"/>
              <w:spacing w:before="0" w:after="0" w:line="276" w:lineRule="auto"/>
              <w:ind w:left="685"/>
              <w:jc w:val="left"/>
              <w:rPr>
                <w:rFonts w:ascii="Calibri" w:hAnsi="Calibri"/>
                <w:b/>
                <w:noProof/>
                <w:sz w:val="24"/>
              </w:rPr>
            </w:pPr>
            <w:r w:rsidRPr="00453F31">
              <w:rPr>
                <w:rFonts w:ascii="Calibri" w:hAnsi="Calibri"/>
                <w:b/>
                <w:noProof/>
                <w:sz w:val="24"/>
              </w:rPr>
              <w:t>$50</w:t>
            </w:r>
          </w:p>
          <w:p w:rsidR="00453F31" w:rsidRPr="00453F31" w:rsidRDefault="00453F31" w:rsidP="00ED02E9">
            <w:pPr>
              <w:pStyle w:val="FormTitles"/>
              <w:spacing w:before="0" w:after="0" w:line="276" w:lineRule="auto"/>
              <w:ind w:left="685"/>
              <w:jc w:val="left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$10</w:t>
            </w:r>
          </w:p>
        </w:tc>
      </w:tr>
      <w:tr w:rsidR="0092223D" w:rsidRPr="00064B58" w:rsidTr="00590BCE">
        <w:trPr>
          <w:trHeight w:val="890"/>
        </w:trPr>
        <w:tc>
          <w:tcPr>
            <w:tcW w:w="4855" w:type="dxa"/>
            <w:shd w:val="clear" w:color="auto" w:fill="FFFFFF" w:themeFill="background1"/>
          </w:tcPr>
          <w:p w:rsidR="0092223D" w:rsidRDefault="0092223D" w:rsidP="000202EF">
            <w:pPr>
              <w:jc w:val="right"/>
              <w:rPr>
                <w:rFonts w:ascii="Calibri" w:hAnsi="Calibri"/>
                <w:b/>
                <w:sz w:val="24"/>
              </w:rPr>
            </w:pPr>
            <w:r w:rsidRPr="00D019AA">
              <w:rPr>
                <w:rFonts w:ascii="Calibri" w:hAnsi="Calibri"/>
                <w:b/>
                <w:sz w:val="24"/>
              </w:rPr>
              <w:lastRenderedPageBreak/>
              <w:t>Kiwanis River Park Oval only</w:t>
            </w:r>
          </w:p>
          <w:p w:rsidR="0092223D" w:rsidRPr="00590BCE" w:rsidRDefault="00590BCE" w:rsidP="000202EF">
            <w:pPr>
              <w:jc w:val="right"/>
              <w:rPr>
                <w:rFonts w:ascii="Calibri" w:hAnsi="Calibri"/>
                <w:sz w:val="24"/>
              </w:rPr>
            </w:pPr>
            <w:r w:rsidRPr="00A940AB">
              <w:rPr>
                <w:rFonts w:ascii="Calibri" w:hAnsi="Calibri"/>
                <w:sz w:val="24"/>
                <w:highlight w:val="yellow"/>
              </w:rPr>
              <w:t>Parking must be on grass</w:t>
            </w:r>
            <w:r w:rsidR="0092223D" w:rsidRPr="00A940AB">
              <w:rPr>
                <w:rFonts w:ascii="Calibri" w:hAnsi="Calibri"/>
                <w:sz w:val="24"/>
                <w:highlight w:val="yellow"/>
              </w:rPr>
              <w:t>, not in parking lot</w:t>
            </w:r>
          </w:p>
          <w:p w:rsidR="0092223D" w:rsidRPr="00283F48" w:rsidRDefault="0092223D" w:rsidP="000202EF">
            <w:pPr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4495" w:type="dxa"/>
            <w:shd w:val="clear" w:color="auto" w:fill="FFFFFF" w:themeFill="background1"/>
            <w:vAlign w:val="center"/>
          </w:tcPr>
          <w:p w:rsidR="0092223D" w:rsidRDefault="0092223D" w:rsidP="000202EF">
            <w:pPr>
              <w:pStyle w:val="Heading3"/>
              <w:jc w:val="left"/>
              <w:outlineLvl w:val="2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0A06151E" wp14:editId="2664DCA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6985</wp:posOffset>
                      </wp:positionV>
                      <wp:extent cx="238760" cy="233045"/>
                      <wp:effectExtent l="8890" t="13335" r="9525" b="10795"/>
                      <wp:wrapNone/>
                      <wp:docPr id="5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223D" w:rsidRPr="00ED0ECA" w:rsidRDefault="0092223D" w:rsidP="0092223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6151E" id="_x0000_s1046" type="#_x0000_t202" style="position:absolute;margin-left:4.9pt;margin-top:.55pt;width:18.8pt;height:18.3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">
                      <v:textbox inset="2.88pt,0,0,0">
                        <w:txbxContent>
                          <w:p w:rsidR="0092223D" w:rsidRPr="00ED0ECA" w:rsidRDefault="0092223D" w:rsidP="0092223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</w:rPr>
              <w:tab/>
            </w:r>
            <w:r w:rsidRPr="00F85AD7">
              <w:rPr>
                <w:rFonts w:ascii="Calibri" w:hAnsi="Calibri"/>
                <w:color w:val="000000" w:themeColor="text1"/>
              </w:rPr>
              <w:t>$350</w:t>
            </w:r>
          </w:p>
        </w:tc>
      </w:tr>
      <w:tr w:rsidR="0092223D" w:rsidRPr="00064B58" w:rsidTr="00590BCE">
        <w:trPr>
          <w:trHeight w:val="1070"/>
        </w:trPr>
        <w:tc>
          <w:tcPr>
            <w:tcW w:w="4855" w:type="dxa"/>
            <w:shd w:val="clear" w:color="auto" w:fill="FFFFFF" w:themeFill="background1"/>
            <w:vAlign w:val="center"/>
          </w:tcPr>
          <w:p w:rsidR="0092223D" w:rsidRDefault="0092223D" w:rsidP="00B32C11">
            <w:pPr>
              <w:spacing w:line="276" w:lineRule="auto"/>
              <w:jc w:val="right"/>
              <w:rPr>
                <w:rFonts w:ascii="Calibri" w:hAnsi="Calibri"/>
                <w:b/>
                <w:sz w:val="24"/>
              </w:rPr>
            </w:pPr>
            <w:r w:rsidRPr="008B05B1">
              <w:rPr>
                <w:rFonts w:ascii="Calibri" w:hAnsi="Calibri"/>
                <w:b/>
                <w:sz w:val="24"/>
              </w:rPr>
              <w:t>Lion’s Park OR Plaxton’s Lake Sun Shelter</w:t>
            </w:r>
          </w:p>
          <w:p w:rsidR="00590BCE" w:rsidRPr="00590BCE" w:rsidRDefault="00590BCE" w:rsidP="00B32C11">
            <w:pPr>
              <w:spacing w:line="276" w:lineRule="auto"/>
              <w:jc w:val="right"/>
              <w:rPr>
                <w:rFonts w:ascii="Calibri" w:hAnsi="Calibri"/>
                <w:sz w:val="24"/>
              </w:rPr>
            </w:pPr>
            <w:r w:rsidRPr="00590BCE">
              <w:rPr>
                <w:rFonts w:ascii="Calibri" w:hAnsi="Calibri"/>
                <w:sz w:val="24"/>
              </w:rPr>
              <w:t>Flat rate per day</w:t>
            </w:r>
          </w:p>
        </w:tc>
        <w:tc>
          <w:tcPr>
            <w:tcW w:w="4495" w:type="dxa"/>
            <w:shd w:val="clear" w:color="auto" w:fill="FFFFFF" w:themeFill="background1"/>
            <w:vAlign w:val="center"/>
          </w:tcPr>
          <w:p w:rsidR="0092223D" w:rsidRPr="00F85AD7" w:rsidRDefault="0092223D" w:rsidP="00590BCE">
            <w:pPr>
              <w:pStyle w:val="FormTitles"/>
              <w:spacing w:before="0" w:after="0"/>
              <w:jc w:val="left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28C43064" wp14:editId="0981271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-12700</wp:posOffset>
                      </wp:positionV>
                      <wp:extent cx="238760" cy="233045"/>
                      <wp:effectExtent l="8890" t="13335" r="9525" b="10795"/>
                      <wp:wrapNone/>
                      <wp:docPr id="3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223D" w:rsidRPr="00ED0ECA" w:rsidRDefault="0092223D" w:rsidP="0092223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43064" id="_x0000_s1047" type="#_x0000_t202" style="position:absolute;margin-left:7.55pt;margin-top:-1pt;width:18.8pt;height:18.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">
                      <v:textbox inset="2.88pt,0,0,0">
                        <w:txbxContent>
                          <w:p w:rsidR="0092223D" w:rsidRPr="00ED0ECA" w:rsidRDefault="0092223D" w:rsidP="0092223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Pr="00F85AD7">
              <w:rPr>
                <w:rFonts w:ascii="Calibri" w:hAnsi="Calibri"/>
                <w:b/>
                <w:noProof/>
                <w:sz w:val="24"/>
              </w:rPr>
              <w:t>$</w:t>
            </w:r>
            <w:r w:rsidR="00A940AB">
              <w:rPr>
                <w:rFonts w:ascii="Calibri" w:hAnsi="Calibri"/>
                <w:b/>
                <w:noProof/>
                <w:sz w:val="24"/>
              </w:rPr>
              <w:t>1</w:t>
            </w:r>
            <w:r w:rsidR="00AA6C2A">
              <w:rPr>
                <w:rFonts w:ascii="Calibri" w:hAnsi="Calibri"/>
                <w:b/>
                <w:noProof/>
                <w:sz w:val="24"/>
              </w:rPr>
              <w:t>50</w:t>
            </w:r>
          </w:p>
        </w:tc>
      </w:tr>
      <w:tr w:rsidR="00F85AD7" w:rsidRPr="00064B58" w:rsidTr="00590BCE">
        <w:trPr>
          <w:trHeight w:val="2510"/>
        </w:trPr>
        <w:tc>
          <w:tcPr>
            <w:tcW w:w="4855" w:type="dxa"/>
            <w:shd w:val="clear" w:color="auto" w:fill="FFFFFF" w:themeFill="background1"/>
          </w:tcPr>
          <w:p w:rsidR="00F85AD7" w:rsidRDefault="00F85AD7" w:rsidP="00F85AD7">
            <w:pPr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Connor Park </w:t>
            </w:r>
            <w:r w:rsidRPr="00D019AA">
              <w:rPr>
                <w:rFonts w:ascii="Calibri" w:hAnsi="Calibri"/>
                <w:b/>
                <w:sz w:val="24"/>
              </w:rPr>
              <w:t>Pavilion</w:t>
            </w:r>
          </w:p>
          <w:p w:rsidR="00F85AD7" w:rsidRPr="00D019AA" w:rsidRDefault="00F85AD7" w:rsidP="00F85AD7">
            <w:pPr>
              <w:jc w:val="right"/>
              <w:rPr>
                <w:rFonts w:ascii="Calibri" w:hAnsi="Calibri"/>
                <w:b/>
                <w:sz w:val="24"/>
              </w:rPr>
            </w:pPr>
            <w:r w:rsidRPr="00D019AA">
              <w:rPr>
                <w:rFonts w:ascii="Calibri" w:hAnsi="Calibri"/>
                <w:b/>
                <w:sz w:val="24"/>
              </w:rPr>
              <w:t xml:space="preserve"> </w:t>
            </w:r>
          </w:p>
          <w:p w:rsidR="00F85AD7" w:rsidRDefault="00F85AD7" w:rsidP="00F85AD7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Half day 8:30am-3:30pm</w:t>
            </w:r>
          </w:p>
          <w:p w:rsidR="00F85AD7" w:rsidRDefault="00F85AD7" w:rsidP="00F85AD7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Half day 4:00pm-11:00pm</w:t>
            </w:r>
          </w:p>
          <w:p w:rsidR="00F85AD7" w:rsidRDefault="00F85AD7" w:rsidP="00F85AD7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Full day 8:30am-11:00pm</w:t>
            </w:r>
          </w:p>
          <w:p w:rsidR="00453F31" w:rsidRDefault="00453F31" w:rsidP="00F85AD7">
            <w:pPr>
              <w:spacing w:line="480" w:lineRule="auto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Add Exclusive use of Connors Park Fire Circle</w:t>
            </w:r>
          </w:p>
          <w:p w:rsidR="00453F31" w:rsidRPr="00255E92" w:rsidRDefault="00453F31" w:rsidP="00F85AD7">
            <w:pPr>
              <w:spacing w:line="480" w:lineRule="auto"/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Add Tote of Wood / each</w:t>
            </w:r>
          </w:p>
        </w:tc>
        <w:tc>
          <w:tcPr>
            <w:tcW w:w="4495" w:type="dxa"/>
            <w:shd w:val="clear" w:color="auto" w:fill="FFFFFF" w:themeFill="background1"/>
          </w:tcPr>
          <w:p w:rsidR="00F85AD7" w:rsidRDefault="00F85AD7" w:rsidP="00F85AD7">
            <w:pPr>
              <w:pStyle w:val="FormTitles"/>
              <w:spacing w:before="0" w:after="0"/>
              <w:jc w:val="left"/>
              <w:rPr>
                <w:rFonts w:ascii="Calibri" w:hAnsi="Calibri"/>
                <w:noProof/>
                <w:sz w:val="24"/>
              </w:rPr>
            </w:pPr>
          </w:p>
          <w:p w:rsidR="00F85AD7" w:rsidRDefault="00F85AD7" w:rsidP="00F85AD7">
            <w:pPr>
              <w:pStyle w:val="FormTitles"/>
              <w:spacing w:before="0" w:after="0"/>
              <w:jc w:val="left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7F7E9437" wp14:editId="3608F46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182880</wp:posOffset>
                      </wp:positionV>
                      <wp:extent cx="238760" cy="233045"/>
                      <wp:effectExtent l="8890" t="13335" r="9525" b="10795"/>
                      <wp:wrapNone/>
                      <wp:docPr id="28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AD7" w:rsidRPr="00ED0ECA" w:rsidRDefault="00F85AD7" w:rsidP="00F85AD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E9437" id="_x0000_s1048" type="#_x0000_t202" style="position:absolute;margin-left:4.25pt;margin-top:14.4pt;width:18.8pt;height:18.3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">
                      <v:textbox inset="2.88pt,0,0,0">
                        <w:txbxContent>
                          <w:p w:rsidR="00F85AD7" w:rsidRPr="00ED0ECA" w:rsidRDefault="00F85AD7" w:rsidP="00F85AD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5AD7" w:rsidRPr="00F85AD7" w:rsidRDefault="00F85AD7" w:rsidP="00F85AD7">
            <w:pPr>
              <w:spacing w:line="480" w:lineRule="auto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1A947C4E" wp14:editId="4D71749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346075</wp:posOffset>
                      </wp:positionV>
                      <wp:extent cx="238760" cy="233045"/>
                      <wp:effectExtent l="8890" t="13335" r="9525" b="10795"/>
                      <wp:wrapNone/>
                      <wp:docPr id="2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AD7" w:rsidRPr="00ED0ECA" w:rsidRDefault="00F85AD7" w:rsidP="00F85AD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47C4E" id="_x0000_s1049" type="#_x0000_t202" style="position:absolute;margin-left:5pt;margin-top:27.25pt;width:18.8pt;height:18.3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">
                      <v:textbox inset="2.88pt,0,0,0">
                        <w:txbxContent>
                          <w:p w:rsidR="00F85AD7" w:rsidRPr="00ED0ECA" w:rsidRDefault="00F85AD7" w:rsidP="00F85AD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="005C09F2">
              <w:rPr>
                <w:rFonts w:ascii="Calibri" w:hAnsi="Calibri"/>
                <w:b/>
                <w:noProof/>
                <w:sz w:val="24"/>
              </w:rPr>
              <w:t>$</w:t>
            </w:r>
            <w:r w:rsidR="00A940AB">
              <w:rPr>
                <w:rFonts w:ascii="Calibri" w:hAnsi="Calibri"/>
                <w:b/>
                <w:noProof/>
                <w:sz w:val="24"/>
              </w:rPr>
              <w:t>300</w:t>
            </w:r>
          </w:p>
          <w:p w:rsidR="00F85AD7" w:rsidRPr="00F85AD7" w:rsidRDefault="00F85AD7" w:rsidP="00F85AD7">
            <w:pPr>
              <w:spacing w:line="480" w:lineRule="auto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207F3663" wp14:editId="4B562CE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327025</wp:posOffset>
                      </wp:positionV>
                      <wp:extent cx="238760" cy="233045"/>
                      <wp:effectExtent l="0" t="0" r="27940" b="14605"/>
                      <wp:wrapNone/>
                      <wp:docPr id="3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AD7" w:rsidRPr="00ED0ECA" w:rsidRDefault="00F85AD7" w:rsidP="00F85AD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F3663" id="_x0000_s1050" type="#_x0000_t202" style="position:absolute;margin-left:5pt;margin-top:25.75pt;width:18.8pt;height:18.3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">
                      <v:textbox inset="2.88pt,0,0,0">
                        <w:txbxContent>
                          <w:p w:rsidR="00F85AD7" w:rsidRPr="00ED0ECA" w:rsidRDefault="00F85AD7" w:rsidP="00F85AD7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="005C09F2">
              <w:rPr>
                <w:rFonts w:ascii="Calibri" w:hAnsi="Calibri"/>
                <w:b/>
                <w:noProof/>
                <w:sz w:val="24"/>
              </w:rPr>
              <w:t>$</w:t>
            </w:r>
            <w:r w:rsidR="00A940AB">
              <w:rPr>
                <w:rFonts w:ascii="Calibri" w:hAnsi="Calibri"/>
                <w:b/>
                <w:noProof/>
                <w:sz w:val="24"/>
              </w:rPr>
              <w:t>3</w:t>
            </w:r>
            <w:r w:rsidR="00AA6C2A">
              <w:rPr>
                <w:rFonts w:ascii="Calibri" w:hAnsi="Calibri"/>
                <w:b/>
                <w:noProof/>
                <w:sz w:val="24"/>
              </w:rPr>
              <w:t>00</w:t>
            </w:r>
          </w:p>
          <w:p w:rsidR="00F85AD7" w:rsidRDefault="00F85AD7" w:rsidP="00855D15">
            <w:pPr>
              <w:pStyle w:val="FormTitles"/>
              <w:spacing w:before="0" w:after="0" w:line="276" w:lineRule="auto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 w:rsidR="005C09F2">
              <w:rPr>
                <w:rFonts w:ascii="Calibri" w:hAnsi="Calibri"/>
                <w:b/>
                <w:sz w:val="24"/>
              </w:rPr>
              <w:t>$</w:t>
            </w:r>
            <w:r w:rsidR="00A940AB">
              <w:rPr>
                <w:rFonts w:ascii="Calibri" w:hAnsi="Calibri"/>
                <w:b/>
                <w:sz w:val="24"/>
              </w:rPr>
              <w:t>4</w:t>
            </w:r>
            <w:r w:rsidR="00AA6C2A">
              <w:rPr>
                <w:rFonts w:ascii="Calibri" w:hAnsi="Calibri"/>
                <w:b/>
                <w:sz w:val="24"/>
              </w:rPr>
              <w:t>50</w:t>
            </w:r>
          </w:p>
          <w:p w:rsidR="00453F31" w:rsidRDefault="00453F31" w:rsidP="00855D15">
            <w:pPr>
              <w:pStyle w:val="FormTitles"/>
              <w:spacing w:before="0" w:after="0" w:line="276" w:lineRule="auto"/>
              <w:jc w:val="left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9072" behindDoc="0" locked="0" layoutInCell="1" allowOverlap="1" wp14:anchorId="5F6A6360" wp14:editId="0F7355F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153670</wp:posOffset>
                      </wp:positionV>
                      <wp:extent cx="238760" cy="233045"/>
                      <wp:effectExtent l="0" t="0" r="27940" b="14605"/>
                      <wp:wrapNone/>
                      <wp:docPr id="3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F31" w:rsidRPr="00ED0ECA" w:rsidRDefault="00453F31" w:rsidP="00453F31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A6360" id="_x0000_s1051" type="#_x0000_t202" style="position:absolute;margin-left:5.1pt;margin-top:12.1pt;width:18.8pt;height:18.3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">
                      <v:textbox inset="2.88pt,0,0,0">
                        <w:txbxContent>
                          <w:p w:rsidR="00453F31" w:rsidRPr="00ED0ECA" w:rsidRDefault="00453F31" w:rsidP="00453F3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3F31" w:rsidRPr="00F85AD7" w:rsidRDefault="00453F31" w:rsidP="00453F31">
            <w:pPr>
              <w:spacing w:line="480" w:lineRule="auto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ab/>
            </w:r>
            <w:r>
              <w:rPr>
                <w:rFonts w:ascii="Calibri" w:hAnsi="Calibri"/>
                <w:b/>
                <w:noProof/>
                <w:sz w:val="24"/>
              </w:rPr>
              <w:t>$50</w:t>
            </w:r>
          </w:p>
          <w:p w:rsidR="00453F31" w:rsidRDefault="00453F31" w:rsidP="00453F31">
            <w:pPr>
              <w:pStyle w:val="FormTitles"/>
              <w:spacing w:before="0" w:after="0" w:line="276" w:lineRule="auto"/>
              <w:jc w:val="left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b/>
                <w:sz w:val="24"/>
              </w:rPr>
              <w:t>$10</w:t>
            </w:r>
          </w:p>
        </w:tc>
      </w:tr>
      <w:tr w:rsidR="000A6D4F" w:rsidRPr="00064B58" w:rsidTr="00590BCE">
        <w:trPr>
          <w:trHeight w:val="2510"/>
        </w:trPr>
        <w:tc>
          <w:tcPr>
            <w:tcW w:w="4855" w:type="dxa"/>
            <w:shd w:val="clear" w:color="auto" w:fill="FFFFFF" w:themeFill="background1"/>
          </w:tcPr>
          <w:p w:rsidR="000A6D4F" w:rsidRDefault="000A6D4F" w:rsidP="000A6D4F">
            <w:pPr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Kinsmen-Wellesley </w:t>
            </w:r>
            <w:r w:rsidRPr="00D019AA">
              <w:rPr>
                <w:rFonts w:ascii="Calibri" w:hAnsi="Calibri"/>
                <w:b/>
                <w:sz w:val="24"/>
              </w:rPr>
              <w:t>Pavilion</w:t>
            </w:r>
          </w:p>
          <w:p w:rsidR="000A6D4F" w:rsidRPr="00D019AA" w:rsidRDefault="000A6D4F" w:rsidP="000A6D4F">
            <w:pPr>
              <w:jc w:val="right"/>
              <w:rPr>
                <w:rFonts w:ascii="Calibri" w:hAnsi="Calibri"/>
                <w:b/>
                <w:sz w:val="24"/>
              </w:rPr>
            </w:pPr>
            <w:r w:rsidRPr="00D019AA">
              <w:rPr>
                <w:rFonts w:ascii="Calibri" w:hAnsi="Calibri"/>
                <w:b/>
                <w:sz w:val="24"/>
              </w:rPr>
              <w:t xml:space="preserve"> </w:t>
            </w:r>
          </w:p>
          <w:p w:rsidR="000A6D4F" w:rsidRDefault="000A6D4F" w:rsidP="000A6D4F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Half day 8:30am-3:30pm</w:t>
            </w:r>
          </w:p>
          <w:p w:rsidR="000A6D4F" w:rsidRDefault="000A6D4F" w:rsidP="000A6D4F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Half day 4:00pm-9:00pm</w:t>
            </w:r>
          </w:p>
          <w:p w:rsidR="000A6D4F" w:rsidRDefault="000A6D4F" w:rsidP="000A6D4F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Full day 8:30am-9:00pm</w:t>
            </w:r>
          </w:p>
          <w:p w:rsidR="0092223D" w:rsidRDefault="0092223D" w:rsidP="000A6D4F">
            <w:pPr>
              <w:jc w:val="right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495" w:type="dxa"/>
            <w:shd w:val="clear" w:color="auto" w:fill="FFFFFF" w:themeFill="background1"/>
          </w:tcPr>
          <w:p w:rsidR="000A6D4F" w:rsidRDefault="00453F31" w:rsidP="00F85AD7">
            <w:pPr>
              <w:pStyle w:val="FormTitles"/>
              <w:spacing w:before="0" w:after="0"/>
              <w:jc w:val="left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5F6A6360" wp14:editId="0F7355F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-374015</wp:posOffset>
                      </wp:positionV>
                      <wp:extent cx="238760" cy="233045"/>
                      <wp:effectExtent l="0" t="0" r="27940" b="14605"/>
                      <wp:wrapNone/>
                      <wp:docPr id="35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F31" w:rsidRPr="00ED0ECA" w:rsidRDefault="00453F31" w:rsidP="00453F31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A6360" id="_x0000_s1052" type="#_x0000_t202" style="position:absolute;margin-left:5.1pt;margin-top:-29.45pt;width:18.8pt;height:18.3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">
                      <v:textbox inset="2.88pt,0,0,0">
                        <w:txbxContent>
                          <w:p w:rsidR="00453F31" w:rsidRPr="00ED0ECA" w:rsidRDefault="00453F31" w:rsidP="00453F3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361C" w:rsidRDefault="00A6361C" w:rsidP="00F85AD7">
            <w:pPr>
              <w:pStyle w:val="FormTitles"/>
              <w:spacing w:before="0" w:after="0"/>
              <w:jc w:val="left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488D4EF3" wp14:editId="701AA70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180340</wp:posOffset>
                      </wp:positionV>
                      <wp:extent cx="238760" cy="233045"/>
                      <wp:effectExtent l="0" t="0" r="27940" b="14605"/>
                      <wp:wrapNone/>
                      <wp:docPr id="2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61C" w:rsidRPr="00ED0ECA" w:rsidRDefault="00A6361C" w:rsidP="00A6361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D4EF3" id="_x0000_s1053" type="#_x0000_t202" style="position:absolute;margin-left:4.25pt;margin-top:14.2pt;width:18.8pt;height:18.3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">
                      <v:textbox inset="2.88pt,0,0,0">
                        <w:txbxContent>
                          <w:p w:rsidR="00A6361C" w:rsidRPr="00ED0ECA" w:rsidRDefault="00A6361C" w:rsidP="00A6361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361C" w:rsidRPr="00F85AD7" w:rsidRDefault="00A6361C" w:rsidP="00A6361C">
            <w:pPr>
              <w:spacing w:line="480" w:lineRule="auto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52373A68" wp14:editId="2BC89A3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339090</wp:posOffset>
                      </wp:positionV>
                      <wp:extent cx="238760" cy="233045"/>
                      <wp:effectExtent l="0" t="0" r="27940" b="14605"/>
                      <wp:wrapNone/>
                      <wp:docPr id="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61C" w:rsidRPr="00ED0ECA" w:rsidRDefault="00A6361C" w:rsidP="00A6361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73A68" id="_x0000_s1054" type="#_x0000_t202" style="position:absolute;margin-left:4.25pt;margin-top:26.7pt;width:18.8pt;height:18.3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">
                      <v:textbox inset="2.88pt,0,0,0">
                        <w:txbxContent>
                          <w:p w:rsidR="00A6361C" w:rsidRPr="00ED0ECA" w:rsidRDefault="00A6361C" w:rsidP="00A6361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="005C09F2">
              <w:rPr>
                <w:rFonts w:ascii="Calibri" w:hAnsi="Calibri"/>
                <w:b/>
                <w:noProof/>
                <w:sz w:val="24"/>
              </w:rPr>
              <w:t>$</w:t>
            </w:r>
            <w:r w:rsidR="00A940AB">
              <w:rPr>
                <w:rFonts w:ascii="Calibri" w:hAnsi="Calibri"/>
                <w:b/>
                <w:noProof/>
                <w:sz w:val="24"/>
              </w:rPr>
              <w:t>2</w:t>
            </w:r>
            <w:r w:rsidR="005C09F2">
              <w:rPr>
                <w:rFonts w:ascii="Calibri" w:hAnsi="Calibri"/>
                <w:b/>
                <w:noProof/>
                <w:sz w:val="24"/>
              </w:rPr>
              <w:t>50</w:t>
            </w:r>
          </w:p>
          <w:p w:rsidR="00A6361C" w:rsidRPr="00F85AD7" w:rsidRDefault="00A6361C" w:rsidP="00A6361C">
            <w:pPr>
              <w:spacing w:line="480" w:lineRule="auto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61447284" wp14:editId="19EA139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285115</wp:posOffset>
                      </wp:positionV>
                      <wp:extent cx="238760" cy="233045"/>
                      <wp:effectExtent l="0" t="0" r="27940" b="14605"/>
                      <wp:wrapNone/>
                      <wp:docPr id="8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61C" w:rsidRPr="00ED0ECA" w:rsidRDefault="00A6361C" w:rsidP="00A6361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47284" id="_x0000_s1055" type="#_x0000_t202" style="position:absolute;margin-left:4.25pt;margin-top:22.45pt;width:18.8pt;height:18.3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">
                      <v:textbox inset="2.88pt,0,0,0">
                        <w:txbxContent>
                          <w:p w:rsidR="00A6361C" w:rsidRPr="00ED0ECA" w:rsidRDefault="00A6361C" w:rsidP="00A6361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="005C09F2">
              <w:rPr>
                <w:rFonts w:ascii="Calibri" w:hAnsi="Calibri"/>
                <w:b/>
                <w:noProof/>
                <w:sz w:val="24"/>
              </w:rPr>
              <w:t>$</w:t>
            </w:r>
            <w:r w:rsidR="00A940AB">
              <w:rPr>
                <w:rFonts w:ascii="Calibri" w:hAnsi="Calibri"/>
                <w:b/>
                <w:noProof/>
                <w:sz w:val="24"/>
              </w:rPr>
              <w:t>2</w:t>
            </w:r>
            <w:r w:rsidR="005C09F2">
              <w:rPr>
                <w:rFonts w:ascii="Calibri" w:hAnsi="Calibri"/>
                <w:b/>
                <w:noProof/>
                <w:sz w:val="24"/>
              </w:rPr>
              <w:t>50</w:t>
            </w:r>
          </w:p>
          <w:p w:rsidR="00A6361C" w:rsidRDefault="00A6361C" w:rsidP="00A6361C">
            <w:pPr>
              <w:pStyle w:val="FormTitles"/>
              <w:spacing w:before="0" w:after="0"/>
              <w:jc w:val="left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 w:rsidRPr="008B05B1">
              <w:rPr>
                <w:rFonts w:ascii="Calibri" w:hAnsi="Calibri"/>
                <w:b/>
                <w:sz w:val="24"/>
              </w:rPr>
              <w:t>$</w:t>
            </w:r>
            <w:r w:rsidR="00A940AB">
              <w:rPr>
                <w:rFonts w:ascii="Calibri" w:hAnsi="Calibri"/>
                <w:b/>
                <w:sz w:val="24"/>
              </w:rPr>
              <w:t>350</w:t>
            </w:r>
          </w:p>
        </w:tc>
      </w:tr>
      <w:tr w:rsidR="00750DE0" w:rsidRPr="00A04246" w:rsidTr="00590BCE">
        <w:trPr>
          <w:trHeight w:val="1070"/>
        </w:trPr>
        <w:tc>
          <w:tcPr>
            <w:tcW w:w="4855" w:type="dxa"/>
          </w:tcPr>
          <w:p w:rsidR="00762414" w:rsidRDefault="00C07225" w:rsidP="00C07225">
            <w:pPr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Preservation of t</w:t>
            </w:r>
            <w:r w:rsidR="003752BC" w:rsidRPr="008B05B1">
              <w:rPr>
                <w:rFonts w:ascii="Calibri" w:hAnsi="Calibri"/>
                <w:b/>
                <w:sz w:val="24"/>
              </w:rPr>
              <w:t>rails</w:t>
            </w:r>
          </w:p>
          <w:p w:rsidR="0092223D" w:rsidRPr="0092223D" w:rsidRDefault="0092223D" w:rsidP="00C07225">
            <w:pPr>
              <w:jc w:val="right"/>
              <w:rPr>
                <w:rFonts w:ascii="Calibri" w:hAnsi="Calibri"/>
                <w:sz w:val="24"/>
              </w:rPr>
            </w:pPr>
            <w:r w:rsidRPr="0092223D">
              <w:rPr>
                <w:rFonts w:ascii="Calibri" w:hAnsi="Calibri"/>
                <w:sz w:val="24"/>
              </w:rPr>
              <w:t>(for all activities utilizing the trails)</w:t>
            </w:r>
          </w:p>
          <w:p w:rsidR="00C07225" w:rsidRPr="00B6130F" w:rsidRDefault="00C07225" w:rsidP="00C07225">
            <w:pPr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4495" w:type="dxa"/>
          </w:tcPr>
          <w:p w:rsidR="004F4529" w:rsidRPr="00A04246" w:rsidRDefault="00EA27D3" w:rsidP="00F85AD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69F6DD53" wp14:editId="3E95A0D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62865</wp:posOffset>
                      </wp:positionV>
                      <wp:extent cx="238760" cy="233045"/>
                      <wp:effectExtent l="0" t="0" r="27940" b="14605"/>
                      <wp:wrapNone/>
                      <wp:docPr id="32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27D3" w:rsidRPr="00ED0ECA" w:rsidRDefault="00EA27D3" w:rsidP="00EA27D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6DD53" id="_x0000_s1056" type="#_x0000_t202" style="position:absolute;margin-left:7.25pt;margin-top:4.95pt;width:18.8pt;height:18.3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">
                      <v:textbox inset="2.88pt,0,0,0">
                        <w:txbxContent>
                          <w:p w:rsidR="00EA27D3" w:rsidRPr="00ED0ECA" w:rsidRDefault="00EA27D3" w:rsidP="00EA27D3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</w:rPr>
              <w:tab/>
            </w:r>
            <w:r w:rsidR="003752BC" w:rsidRPr="00407AE6">
              <w:rPr>
                <w:rFonts w:ascii="Calibri" w:hAnsi="Calibri"/>
                <w:b/>
                <w:sz w:val="24"/>
              </w:rPr>
              <w:t>$50 per KM</w:t>
            </w:r>
            <w:r w:rsidR="003752BC">
              <w:rPr>
                <w:rFonts w:ascii="Calibri" w:hAnsi="Calibri"/>
                <w:sz w:val="24"/>
              </w:rPr>
              <w:t xml:space="preserve"> in addition to rental of </w:t>
            </w:r>
            <w:r>
              <w:rPr>
                <w:rFonts w:ascii="Calibri" w:hAnsi="Calibri"/>
                <w:sz w:val="24"/>
              </w:rPr>
              <w:tab/>
            </w:r>
            <w:r w:rsidR="003752BC">
              <w:rPr>
                <w:rFonts w:ascii="Calibri" w:hAnsi="Calibri"/>
                <w:sz w:val="24"/>
              </w:rPr>
              <w:t>a pavilion</w:t>
            </w:r>
            <w:r w:rsidR="003752BC">
              <w:rPr>
                <w:rFonts w:ascii="Calibri" w:hAnsi="Calibri"/>
                <w:noProof/>
                <w:sz w:val="24"/>
              </w:rPr>
              <w:t xml:space="preserve"> </w:t>
            </w:r>
          </w:p>
        </w:tc>
      </w:tr>
      <w:tr w:rsidR="00590BCE" w:rsidRPr="00A04246" w:rsidTr="00590BCE">
        <w:trPr>
          <w:trHeight w:val="2600"/>
        </w:trPr>
        <w:tc>
          <w:tcPr>
            <w:tcW w:w="4855" w:type="dxa"/>
          </w:tcPr>
          <w:p w:rsidR="00590BCE" w:rsidRDefault="00590BCE" w:rsidP="00590BCE">
            <w:pPr>
              <w:jc w:val="righ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Additional Rental Items</w:t>
            </w:r>
          </w:p>
          <w:p w:rsidR="00590BCE" w:rsidRPr="00D019AA" w:rsidRDefault="00590BCE" w:rsidP="00590BCE">
            <w:pPr>
              <w:jc w:val="right"/>
              <w:rPr>
                <w:rFonts w:ascii="Calibri" w:hAnsi="Calibri"/>
                <w:b/>
                <w:sz w:val="24"/>
              </w:rPr>
            </w:pPr>
            <w:r w:rsidRPr="00D019AA">
              <w:rPr>
                <w:rFonts w:ascii="Calibri" w:hAnsi="Calibri"/>
                <w:b/>
                <w:sz w:val="24"/>
              </w:rPr>
              <w:t xml:space="preserve"> </w:t>
            </w:r>
          </w:p>
          <w:p w:rsidR="00590BCE" w:rsidRDefault="00590BCE" w:rsidP="00590BCE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Outdoor Folding Chair</w:t>
            </w:r>
          </w:p>
          <w:p w:rsidR="00590BCE" w:rsidRDefault="00590BCE" w:rsidP="00590BCE">
            <w:pPr>
              <w:spacing w:line="480" w:lineRule="auto"/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 or 8 Ft. Table</w:t>
            </w:r>
          </w:p>
          <w:p w:rsidR="00590BCE" w:rsidRDefault="00590BCE" w:rsidP="00590BCE">
            <w:pPr>
              <w:jc w:val="righ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Propane Heater</w:t>
            </w:r>
          </w:p>
          <w:p w:rsidR="00590BCE" w:rsidRDefault="00590BCE" w:rsidP="00590BCE">
            <w:pPr>
              <w:jc w:val="right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495" w:type="dxa"/>
          </w:tcPr>
          <w:p w:rsidR="00590BCE" w:rsidRDefault="00590BCE" w:rsidP="00590BCE">
            <w:pPr>
              <w:pStyle w:val="FormTitles"/>
              <w:spacing w:before="0" w:after="0"/>
              <w:jc w:val="left"/>
              <w:rPr>
                <w:rFonts w:ascii="Calibri" w:hAnsi="Calibri"/>
                <w:noProof/>
                <w:sz w:val="24"/>
              </w:rPr>
            </w:pPr>
          </w:p>
          <w:p w:rsidR="00590BCE" w:rsidRDefault="00590BCE" w:rsidP="00590BCE">
            <w:pPr>
              <w:pStyle w:val="FormTitles"/>
              <w:spacing w:before="0" w:after="0"/>
              <w:jc w:val="left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5AB02E56" wp14:editId="33EE79C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180340</wp:posOffset>
                      </wp:positionV>
                      <wp:extent cx="238760" cy="233045"/>
                      <wp:effectExtent l="0" t="0" r="27940" b="14605"/>
                      <wp:wrapNone/>
                      <wp:docPr id="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BCE" w:rsidRPr="00ED0ECA" w:rsidRDefault="00590BCE" w:rsidP="00A6361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02E56" id="_x0000_s1057" type="#_x0000_t202" style="position:absolute;margin-left:4.25pt;margin-top:14.2pt;width:18.8pt;height:18.3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">
                      <v:textbox inset="2.88pt,0,0,0">
                        <w:txbxContent>
                          <w:p w:rsidR="00590BCE" w:rsidRPr="00ED0ECA" w:rsidRDefault="00590BCE" w:rsidP="00A6361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0BCE" w:rsidRPr="00F85AD7" w:rsidRDefault="00590BCE" w:rsidP="00590BCE">
            <w:pPr>
              <w:spacing w:line="480" w:lineRule="auto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1904" behindDoc="0" locked="0" layoutInCell="1" allowOverlap="1" wp14:anchorId="5EC192CA" wp14:editId="432939A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339090</wp:posOffset>
                      </wp:positionV>
                      <wp:extent cx="238760" cy="233045"/>
                      <wp:effectExtent l="0" t="0" r="27940" b="14605"/>
                      <wp:wrapNone/>
                      <wp:docPr id="1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BCE" w:rsidRPr="00ED0ECA" w:rsidRDefault="00590BCE" w:rsidP="00A6361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192CA" id="_x0000_s1058" type="#_x0000_t202" style="position:absolute;margin-left:4.25pt;margin-top:26.7pt;width:18.8pt;height:18.3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">
                      <v:textbox inset="2.88pt,0,0,0">
                        <w:txbxContent>
                          <w:p w:rsidR="00590BCE" w:rsidRPr="00ED0ECA" w:rsidRDefault="00590BCE" w:rsidP="00A6361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="00DC4A70">
              <w:rPr>
                <w:rFonts w:ascii="Calibri" w:hAnsi="Calibri"/>
                <w:noProof/>
                <w:sz w:val="24"/>
              </w:rPr>
              <w:t xml:space="preserve">_____________ @ </w:t>
            </w:r>
            <w:r>
              <w:rPr>
                <w:rFonts w:ascii="Calibri" w:hAnsi="Calibri"/>
                <w:b/>
                <w:noProof/>
                <w:sz w:val="24"/>
              </w:rPr>
              <w:t>$</w:t>
            </w:r>
            <w:r w:rsidR="00AA6C2A">
              <w:rPr>
                <w:rFonts w:ascii="Calibri" w:hAnsi="Calibri"/>
                <w:b/>
                <w:noProof/>
                <w:sz w:val="24"/>
              </w:rPr>
              <w:t>4.00</w:t>
            </w:r>
            <w:r>
              <w:rPr>
                <w:rFonts w:ascii="Calibri" w:hAnsi="Calibri"/>
                <w:b/>
                <w:noProof/>
                <w:sz w:val="24"/>
              </w:rPr>
              <w:t xml:space="preserve"> each</w:t>
            </w:r>
          </w:p>
          <w:p w:rsidR="00590BCE" w:rsidRPr="00F85AD7" w:rsidRDefault="00590BCE" w:rsidP="00590BCE">
            <w:pPr>
              <w:spacing w:line="480" w:lineRule="auto"/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1F94C50F" wp14:editId="295895A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285115</wp:posOffset>
                      </wp:positionV>
                      <wp:extent cx="238760" cy="233045"/>
                      <wp:effectExtent l="0" t="0" r="27940" b="14605"/>
                      <wp:wrapNone/>
                      <wp:docPr id="18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BCE" w:rsidRPr="00ED0ECA" w:rsidRDefault="00590BCE" w:rsidP="00A6361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4C50F" id="_x0000_s1059" type="#_x0000_t202" style="position:absolute;margin-left:4.25pt;margin-top:22.45pt;width:18.8pt;height:18.3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">
                      <v:textbox inset="2.88pt,0,0,0">
                        <w:txbxContent>
                          <w:p w:rsidR="00590BCE" w:rsidRPr="00ED0ECA" w:rsidRDefault="00590BCE" w:rsidP="00A6361C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</w:rPr>
              <w:tab/>
            </w:r>
            <w:r w:rsidR="00DC4A70">
              <w:rPr>
                <w:rFonts w:ascii="Calibri" w:hAnsi="Calibri"/>
                <w:noProof/>
                <w:sz w:val="24"/>
              </w:rPr>
              <w:t xml:space="preserve">_____________ @ </w:t>
            </w:r>
            <w:r>
              <w:rPr>
                <w:rFonts w:ascii="Calibri" w:hAnsi="Calibri"/>
                <w:b/>
                <w:noProof/>
                <w:sz w:val="24"/>
              </w:rPr>
              <w:t>$</w:t>
            </w:r>
            <w:r w:rsidR="00AA6C2A">
              <w:rPr>
                <w:rFonts w:ascii="Calibri" w:hAnsi="Calibri"/>
                <w:b/>
                <w:noProof/>
                <w:sz w:val="24"/>
              </w:rPr>
              <w:t>10</w:t>
            </w:r>
            <w:r>
              <w:rPr>
                <w:rFonts w:ascii="Calibri" w:hAnsi="Calibri"/>
                <w:b/>
                <w:noProof/>
                <w:sz w:val="24"/>
              </w:rPr>
              <w:t>.00 each</w:t>
            </w:r>
          </w:p>
          <w:p w:rsidR="00590BCE" w:rsidRDefault="00590BCE" w:rsidP="00590BCE">
            <w:pPr>
              <w:pStyle w:val="FormTitles"/>
              <w:spacing w:before="0" w:after="0"/>
              <w:jc w:val="left"/>
              <w:rPr>
                <w:rFonts w:ascii="Calibri" w:hAnsi="Calibri"/>
                <w:noProof/>
                <w:sz w:val="24"/>
              </w:rPr>
            </w:pP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b/>
                <w:sz w:val="24"/>
              </w:rPr>
              <w:t>$60.00 each</w:t>
            </w:r>
          </w:p>
        </w:tc>
      </w:tr>
      <w:tr w:rsidR="00590BCE" w:rsidRPr="00A04246" w:rsidTr="00B31E57">
        <w:trPr>
          <w:trHeight w:val="3230"/>
        </w:trPr>
        <w:tc>
          <w:tcPr>
            <w:tcW w:w="9350" w:type="dxa"/>
            <w:gridSpan w:val="2"/>
            <w:vAlign w:val="center"/>
          </w:tcPr>
          <w:p w:rsidR="00590BCE" w:rsidRPr="00DC4A70" w:rsidRDefault="00590BCE" w:rsidP="00DC4A70">
            <w:pPr>
              <w:rPr>
                <w:rFonts w:ascii="Calibri" w:hAnsi="Calibri"/>
                <w:b/>
                <w:noProof/>
                <w:sz w:val="36"/>
                <w:szCs w:val="36"/>
              </w:rPr>
            </w:pPr>
            <w:r w:rsidRPr="00DC4A70">
              <w:rPr>
                <w:rFonts w:ascii="Calibri" w:hAnsi="Calibri"/>
                <w:b/>
                <w:noProof/>
                <w:sz w:val="36"/>
                <w:szCs w:val="36"/>
              </w:rPr>
              <w:lastRenderedPageBreak/>
              <w:t>Prices are subject to change without notice at the discretion of Wakamow Valley Authority</w:t>
            </w:r>
          </w:p>
          <w:p w:rsidR="00590BCE" w:rsidRPr="00DC4A70" w:rsidRDefault="00590BCE" w:rsidP="00DC4A70">
            <w:pPr>
              <w:rPr>
                <w:rFonts w:ascii="Calibri" w:hAnsi="Calibri"/>
                <w:b/>
                <w:noProof/>
                <w:sz w:val="24"/>
              </w:rPr>
            </w:pPr>
            <w:r w:rsidRPr="00DC4A70">
              <w:rPr>
                <w:rFonts w:ascii="Calibri" w:hAnsi="Calibri"/>
                <w:b/>
                <w:noProof/>
                <w:sz w:val="24"/>
              </w:rPr>
              <w:t>** All events that plan on serving/selling alcoholic beverages must also fill out a “Liquor on Premises” application form for Wakamow Valley.  There is a $50 non-refundable administrative fee for processing your request. Approval from Wakamow Valley is required for SLGA to issue you a permit.</w:t>
            </w:r>
          </w:p>
        </w:tc>
      </w:tr>
    </w:tbl>
    <w:p w:rsidR="00EA27D3" w:rsidRDefault="00EA27D3" w:rsidP="00EA27D3"/>
    <w:tbl>
      <w:tblPr>
        <w:tblStyle w:val="TableGrid"/>
        <w:tblW w:w="5112" w:type="pct"/>
        <w:tbl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single" w:sz="4" w:space="0" w:color="1B587C" w:themeColor="accent3"/>
          <w:insideV w:val="single" w:sz="4" w:space="0" w:color="1B587C" w:themeColor="accent3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604"/>
      </w:tblGrid>
      <w:tr w:rsidR="00750DE0" w:rsidRPr="00B6130F" w:rsidTr="00DC4A70">
        <w:trPr>
          <w:trHeight w:val="1498"/>
        </w:trPr>
        <w:tc>
          <w:tcPr>
            <w:tcW w:w="9559" w:type="dxa"/>
            <w:gridSpan w:val="2"/>
            <w:shd w:val="clear" w:color="auto" w:fill="C3E0F2" w:themeFill="accent3" w:themeFillTint="33"/>
            <w:vAlign w:val="center"/>
          </w:tcPr>
          <w:p w:rsidR="00750DE0" w:rsidRDefault="00750DE0" w:rsidP="00750DE0">
            <w:pPr>
              <w:pStyle w:val="Heading3"/>
              <w:jc w:val="left"/>
              <w:outlineLvl w:val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Payment details</w:t>
            </w:r>
          </w:p>
          <w:p w:rsidR="00750DE0" w:rsidRPr="00EF6D41" w:rsidRDefault="00E25BC2" w:rsidP="00EF6D41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50%</w:t>
            </w:r>
            <w:bookmarkStart w:id="0" w:name="_GoBack"/>
            <w:bookmarkEnd w:id="0"/>
            <w:r w:rsidR="00750DE0">
              <w:rPr>
                <w:rFonts w:ascii="Calibri" w:hAnsi="Calibri"/>
                <w:sz w:val="24"/>
              </w:rPr>
              <w:t xml:space="preserve"> non-refundable deposit is required at the time of booking. The balance is due </w:t>
            </w:r>
            <w:r w:rsidR="00EF6D41">
              <w:rPr>
                <w:rFonts w:ascii="Calibri" w:hAnsi="Calibri"/>
                <w:sz w:val="24"/>
              </w:rPr>
              <w:t>one week prior to the event date.</w:t>
            </w:r>
            <w:r w:rsidR="00590BCE">
              <w:rPr>
                <w:rFonts w:ascii="Calibri" w:hAnsi="Calibri"/>
                <w:sz w:val="24"/>
              </w:rPr>
              <w:t xml:space="preserve"> </w:t>
            </w:r>
          </w:p>
        </w:tc>
      </w:tr>
      <w:tr w:rsidR="00750DE0" w:rsidRPr="00B6130F" w:rsidTr="00DC4A70">
        <w:trPr>
          <w:trHeight w:val="674"/>
        </w:trPr>
        <w:tc>
          <w:tcPr>
            <w:tcW w:w="3955" w:type="dxa"/>
          </w:tcPr>
          <w:p w:rsidR="00750DE0" w:rsidRPr="00B6130F" w:rsidRDefault="00750DE0" w:rsidP="00750DE0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Deposit payment method</w:t>
            </w:r>
          </w:p>
        </w:tc>
        <w:tc>
          <w:tcPr>
            <w:tcW w:w="5604" w:type="dxa"/>
          </w:tcPr>
          <w:p w:rsidR="00750DE0" w:rsidRPr="00B6130F" w:rsidRDefault="00750DE0" w:rsidP="00DC4A70">
            <w:pPr>
              <w:pStyle w:val="FormTitles"/>
              <w:jc w:val="left"/>
              <w:rPr>
                <w:rFonts w:ascii="Calibri" w:hAnsi="Calibri"/>
              </w:rPr>
            </w:pPr>
            <w:r w:rsidRPr="005832F4">
              <w:rPr>
                <w:rFonts w:ascii="Calibri" w:hAnsi="Calibri"/>
                <w:sz w:val="24"/>
              </w:rPr>
              <w:t>Cheque/</w:t>
            </w:r>
            <w:r w:rsidR="00DC4A70">
              <w:rPr>
                <w:rFonts w:ascii="Calibri" w:hAnsi="Calibri"/>
                <w:sz w:val="24"/>
              </w:rPr>
              <w:t>C</w:t>
            </w:r>
            <w:r w:rsidRPr="005832F4">
              <w:rPr>
                <w:rFonts w:ascii="Calibri" w:hAnsi="Calibri"/>
                <w:sz w:val="24"/>
              </w:rPr>
              <w:t>ash/Visa/Master</w:t>
            </w:r>
            <w:r w:rsidR="00DC4A70">
              <w:rPr>
                <w:rFonts w:ascii="Calibri" w:hAnsi="Calibri"/>
                <w:sz w:val="24"/>
              </w:rPr>
              <w:t>C</w:t>
            </w:r>
            <w:r w:rsidRPr="005832F4">
              <w:rPr>
                <w:rFonts w:ascii="Calibri" w:hAnsi="Calibri"/>
                <w:sz w:val="24"/>
              </w:rPr>
              <w:t>ard/Debit</w:t>
            </w:r>
          </w:p>
        </w:tc>
      </w:tr>
      <w:tr w:rsidR="00750DE0" w:rsidRPr="00B6130F" w:rsidTr="00DC4A70">
        <w:trPr>
          <w:trHeight w:val="503"/>
        </w:trPr>
        <w:tc>
          <w:tcPr>
            <w:tcW w:w="3955" w:type="dxa"/>
          </w:tcPr>
          <w:p w:rsidR="00750DE0" w:rsidRPr="00B6130F" w:rsidRDefault="00750DE0" w:rsidP="00750DE0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Credit card # (if applicable)</w:t>
            </w:r>
          </w:p>
        </w:tc>
        <w:tc>
          <w:tcPr>
            <w:tcW w:w="5604" w:type="dxa"/>
          </w:tcPr>
          <w:p w:rsidR="00750DE0" w:rsidRPr="005832F4" w:rsidRDefault="00750DE0" w:rsidP="00750DE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453F31" w:rsidRPr="00B6130F" w:rsidTr="00DC4A70">
        <w:trPr>
          <w:trHeight w:val="440"/>
        </w:trPr>
        <w:tc>
          <w:tcPr>
            <w:tcW w:w="3955" w:type="dxa"/>
          </w:tcPr>
          <w:p w:rsidR="00453F31" w:rsidRDefault="00453F31" w:rsidP="00750DE0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CVC # (if applicable)</w:t>
            </w:r>
          </w:p>
        </w:tc>
        <w:tc>
          <w:tcPr>
            <w:tcW w:w="5604" w:type="dxa"/>
          </w:tcPr>
          <w:p w:rsidR="00453F31" w:rsidRPr="005832F4" w:rsidRDefault="00453F31" w:rsidP="00750DE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750DE0" w:rsidRPr="00B6130F" w:rsidTr="00DC4A70">
        <w:trPr>
          <w:trHeight w:val="440"/>
        </w:trPr>
        <w:tc>
          <w:tcPr>
            <w:tcW w:w="3955" w:type="dxa"/>
          </w:tcPr>
          <w:p w:rsidR="00750DE0" w:rsidRDefault="00750DE0" w:rsidP="00750DE0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Expiry date (if applicable)</w:t>
            </w:r>
          </w:p>
        </w:tc>
        <w:tc>
          <w:tcPr>
            <w:tcW w:w="5604" w:type="dxa"/>
          </w:tcPr>
          <w:p w:rsidR="00750DE0" w:rsidRPr="005832F4" w:rsidRDefault="00750DE0" w:rsidP="00750DE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750DE0" w:rsidRPr="00B6130F" w:rsidTr="00DC4A70">
        <w:trPr>
          <w:trHeight w:val="674"/>
        </w:trPr>
        <w:tc>
          <w:tcPr>
            <w:tcW w:w="3955" w:type="dxa"/>
          </w:tcPr>
          <w:p w:rsidR="00750DE0" w:rsidRDefault="00750DE0" w:rsidP="00FA6850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Signature of </w:t>
            </w:r>
            <w:r w:rsidR="00FA6850">
              <w:rPr>
                <w:rFonts w:ascii="Calibri" w:hAnsi="Calibri"/>
                <w:sz w:val="24"/>
              </w:rPr>
              <w:t>applicant</w:t>
            </w:r>
          </w:p>
        </w:tc>
        <w:tc>
          <w:tcPr>
            <w:tcW w:w="5604" w:type="dxa"/>
          </w:tcPr>
          <w:p w:rsidR="00750DE0" w:rsidRPr="005832F4" w:rsidRDefault="00750DE0" w:rsidP="00750DE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750DE0" w:rsidRPr="00B6130F" w:rsidTr="00DC4A70">
        <w:trPr>
          <w:trHeight w:val="557"/>
        </w:trPr>
        <w:tc>
          <w:tcPr>
            <w:tcW w:w="3955" w:type="dxa"/>
            <w:tcBorders>
              <w:bottom w:val="single" w:sz="4" w:space="0" w:color="1B587C" w:themeColor="accent3"/>
            </w:tcBorders>
          </w:tcPr>
          <w:p w:rsidR="00750DE0" w:rsidRDefault="00750DE0" w:rsidP="00750DE0">
            <w:pPr>
              <w:pStyle w:val="FormTitles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  <w:tc>
          <w:tcPr>
            <w:tcW w:w="5604" w:type="dxa"/>
            <w:tcBorders>
              <w:bottom w:val="single" w:sz="4" w:space="0" w:color="1B587C" w:themeColor="accent3"/>
            </w:tcBorders>
          </w:tcPr>
          <w:p w:rsidR="00750DE0" w:rsidRPr="005832F4" w:rsidRDefault="00750DE0" w:rsidP="00750DE0">
            <w:pPr>
              <w:pStyle w:val="FormTitles"/>
              <w:jc w:val="left"/>
              <w:rPr>
                <w:rFonts w:ascii="Calibri" w:hAnsi="Calibri"/>
                <w:sz w:val="24"/>
              </w:rPr>
            </w:pPr>
          </w:p>
        </w:tc>
      </w:tr>
      <w:tr w:rsidR="00750DE0" w:rsidRPr="0068009C" w:rsidTr="00DC4A70">
        <w:trPr>
          <w:trHeight w:val="5461"/>
        </w:trPr>
        <w:tc>
          <w:tcPr>
            <w:tcW w:w="9559" w:type="dxa"/>
            <w:gridSpan w:val="2"/>
            <w:shd w:val="clear" w:color="auto" w:fill="auto"/>
          </w:tcPr>
          <w:p w:rsidR="00750DE0" w:rsidRDefault="000A6D4F" w:rsidP="00750DE0">
            <w:pPr>
              <w:pStyle w:val="Heading3"/>
              <w:jc w:val="left"/>
              <w:outlineLvl w:val="2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A</w:t>
            </w:r>
            <w:r w:rsidR="007A53A0">
              <w:rPr>
                <w:rFonts w:ascii="Calibri" w:hAnsi="Calibri"/>
              </w:rPr>
              <w:t xml:space="preserve">DDITIONAL </w:t>
            </w:r>
            <w:r w:rsidR="00750DE0">
              <w:rPr>
                <w:rFonts w:ascii="Calibri" w:hAnsi="Calibri"/>
              </w:rPr>
              <w:t>NOTES:</w:t>
            </w:r>
          </w:p>
          <w:p w:rsidR="00750DE0" w:rsidRPr="00B31E57" w:rsidRDefault="007A53A0" w:rsidP="00750DE0">
            <w:pPr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</w:pPr>
            <w:r w:rsidRPr="00B31E57">
              <w:rPr>
                <w:rFonts w:ascii="Calibri" w:hAnsi="Calibri"/>
                <w:color w:val="BFBFBF" w:themeColor="background1" w:themeShade="BF"/>
                <w:sz w:val="20"/>
                <w:szCs w:val="20"/>
              </w:rPr>
              <w:t>Please use this area to provide any further information about your event which may be relevant</w:t>
            </w:r>
          </w:p>
          <w:p w:rsidR="00750DE0" w:rsidRPr="00ED0ECA" w:rsidRDefault="00750DE0" w:rsidP="00750DE0"/>
        </w:tc>
      </w:tr>
    </w:tbl>
    <w:p w:rsidR="00064B58" w:rsidRPr="00B6130F" w:rsidRDefault="00064B58" w:rsidP="00B6130F">
      <w:pPr>
        <w:rPr>
          <w:rFonts w:ascii="Calibri" w:hAnsi="Calibri"/>
        </w:rPr>
      </w:pPr>
    </w:p>
    <w:sectPr w:rsidR="00064B58" w:rsidRPr="00B6130F" w:rsidSect="0068009C">
      <w:footerReference w:type="default" r:id="rId11"/>
      <w:pgSz w:w="12240" w:h="15840" w:code="1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2F4" w:rsidRDefault="005832F4" w:rsidP="005832F4">
      <w:r>
        <w:separator/>
      </w:r>
    </w:p>
  </w:endnote>
  <w:endnote w:type="continuationSeparator" w:id="0">
    <w:p w:rsidR="005832F4" w:rsidRDefault="005832F4" w:rsidP="0058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2F4" w:rsidRPr="005832F4" w:rsidRDefault="005832F4" w:rsidP="005832F4">
    <w:pPr>
      <w:tabs>
        <w:tab w:val="center" w:pos="4680"/>
        <w:tab w:val="right" w:pos="9360"/>
      </w:tabs>
      <w:jc w:val="center"/>
      <w:rPr>
        <w:rFonts w:ascii="Calibri" w:eastAsia="Calibri" w:hAnsi="Calibri"/>
        <w:szCs w:val="22"/>
      </w:rPr>
    </w:pPr>
    <w:r w:rsidRPr="005832F4">
      <w:rPr>
        <w:rFonts w:ascii="Calibri" w:eastAsia="Calibri" w:hAnsi="Calibri"/>
        <w:szCs w:val="22"/>
      </w:rPr>
      <w:t>276 Home Street East, PO Box 1266, Moose Jaw, SK.  S6H 4P9</w:t>
    </w:r>
  </w:p>
  <w:p w:rsidR="005832F4" w:rsidRPr="0068009C" w:rsidRDefault="00590BCE" w:rsidP="0068009C">
    <w:pPr>
      <w:tabs>
        <w:tab w:val="center" w:pos="4680"/>
        <w:tab w:val="right" w:pos="9360"/>
      </w:tabs>
      <w:jc w:val="center"/>
      <w:rPr>
        <w:rFonts w:ascii="Calibri" w:eastAsia="Calibri" w:hAnsi="Calibri"/>
        <w:szCs w:val="22"/>
      </w:rPr>
    </w:pPr>
    <w:r>
      <w:rPr>
        <w:rFonts w:ascii="Calibri" w:eastAsia="Calibri" w:hAnsi="Calibri"/>
        <w:szCs w:val="22"/>
      </w:rPr>
      <w:t xml:space="preserve">Telephone (306) 692-2717   Fax </w:t>
    </w:r>
    <w:r w:rsidR="005832F4" w:rsidRPr="005832F4">
      <w:rPr>
        <w:rFonts w:ascii="Calibri" w:eastAsia="Calibri" w:hAnsi="Calibri"/>
        <w:szCs w:val="22"/>
      </w:rPr>
      <w:t>(306) 692-8188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2F4" w:rsidRDefault="005832F4" w:rsidP="005832F4">
      <w:r>
        <w:separator/>
      </w:r>
    </w:p>
  </w:footnote>
  <w:footnote w:type="continuationSeparator" w:id="0">
    <w:p w:rsidR="005832F4" w:rsidRDefault="005832F4" w:rsidP="0058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04B1"/>
    <w:multiLevelType w:val="hybridMultilevel"/>
    <w:tmpl w:val="0A920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933D5A"/>
    <w:multiLevelType w:val="hybridMultilevel"/>
    <w:tmpl w:val="B8262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494B51"/>
    <w:multiLevelType w:val="hybridMultilevel"/>
    <w:tmpl w:val="3B38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F"/>
    <w:rsid w:val="0001479C"/>
    <w:rsid w:val="00037EAB"/>
    <w:rsid w:val="00060AB1"/>
    <w:rsid w:val="00064B58"/>
    <w:rsid w:val="00082F0B"/>
    <w:rsid w:val="000A6CD8"/>
    <w:rsid w:val="000A6D4F"/>
    <w:rsid w:val="000C0B38"/>
    <w:rsid w:val="000D21D7"/>
    <w:rsid w:val="0012465C"/>
    <w:rsid w:val="001B4DDF"/>
    <w:rsid w:val="001C2BA8"/>
    <w:rsid w:val="001C396E"/>
    <w:rsid w:val="001C3FFC"/>
    <w:rsid w:val="001D2400"/>
    <w:rsid w:val="001F4A32"/>
    <w:rsid w:val="00253D77"/>
    <w:rsid w:val="002542E2"/>
    <w:rsid w:val="00255E92"/>
    <w:rsid w:val="002754A8"/>
    <w:rsid w:val="00283F48"/>
    <w:rsid w:val="002C1389"/>
    <w:rsid w:val="003058D0"/>
    <w:rsid w:val="00305968"/>
    <w:rsid w:val="00351367"/>
    <w:rsid w:val="003752BC"/>
    <w:rsid w:val="003B243F"/>
    <w:rsid w:val="003B58A6"/>
    <w:rsid w:val="00407AE6"/>
    <w:rsid w:val="004259B7"/>
    <w:rsid w:val="00444E4D"/>
    <w:rsid w:val="00453F31"/>
    <w:rsid w:val="004560CE"/>
    <w:rsid w:val="0046623D"/>
    <w:rsid w:val="004932C9"/>
    <w:rsid w:val="004B3489"/>
    <w:rsid w:val="004F4529"/>
    <w:rsid w:val="00500684"/>
    <w:rsid w:val="00503010"/>
    <w:rsid w:val="00533DA3"/>
    <w:rsid w:val="005832F4"/>
    <w:rsid w:val="0058579F"/>
    <w:rsid w:val="005872E0"/>
    <w:rsid w:val="00590BCE"/>
    <w:rsid w:val="00596C4C"/>
    <w:rsid w:val="005C09F2"/>
    <w:rsid w:val="006017F3"/>
    <w:rsid w:val="00616FCC"/>
    <w:rsid w:val="00627141"/>
    <w:rsid w:val="006352F1"/>
    <w:rsid w:val="00636E4E"/>
    <w:rsid w:val="00663882"/>
    <w:rsid w:val="0068009C"/>
    <w:rsid w:val="00682FF0"/>
    <w:rsid w:val="006A0CD2"/>
    <w:rsid w:val="006B0335"/>
    <w:rsid w:val="006F4CD3"/>
    <w:rsid w:val="00750DE0"/>
    <w:rsid w:val="00751093"/>
    <w:rsid w:val="00762414"/>
    <w:rsid w:val="00764E96"/>
    <w:rsid w:val="0078488C"/>
    <w:rsid w:val="00794ADF"/>
    <w:rsid w:val="007A53A0"/>
    <w:rsid w:val="00825C68"/>
    <w:rsid w:val="0084284E"/>
    <w:rsid w:val="0084528B"/>
    <w:rsid w:val="00855D15"/>
    <w:rsid w:val="00894662"/>
    <w:rsid w:val="00895B48"/>
    <w:rsid w:val="008A18C3"/>
    <w:rsid w:val="008B05B1"/>
    <w:rsid w:val="008F5266"/>
    <w:rsid w:val="008F6D8D"/>
    <w:rsid w:val="0092223D"/>
    <w:rsid w:val="009354E3"/>
    <w:rsid w:val="009519F5"/>
    <w:rsid w:val="00985F47"/>
    <w:rsid w:val="00991102"/>
    <w:rsid w:val="009940C4"/>
    <w:rsid w:val="009D2D7F"/>
    <w:rsid w:val="00A04246"/>
    <w:rsid w:val="00A6361C"/>
    <w:rsid w:val="00A940AB"/>
    <w:rsid w:val="00AA6C2A"/>
    <w:rsid w:val="00AB13D2"/>
    <w:rsid w:val="00AC5E60"/>
    <w:rsid w:val="00AD1A2C"/>
    <w:rsid w:val="00AE3CBE"/>
    <w:rsid w:val="00B010A0"/>
    <w:rsid w:val="00B11009"/>
    <w:rsid w:val="00B24FA1"/>
    <w:rsid w:val="00B31E57"/>
    <w:rsid w:val="00B3764E"/>
    <w:rsid w:val="00B409BB"/>
    <w:rsid w:val="00B523E1"/>
    <w:rsid w:val="00B6130F"/>
    <w:rsid w:val="00B77283"/>
    <w:rsid w:val="00BA31F6"/>
    <w:rsid w:val="00BD041D"/>
    <w:rsid w:val="00C01592"/>
    <w:rsid w:val="00C03180"/>
    <w:rsid w:val="00C07225"/>
    <w:rsid w:val="00C21EBE"/>
    <w:rsid w:val="00C23305"/>
    <w:rsid w:val="00C738E2"/>
    <w:rsid w:val="00CB2B0D"/>
    <w:rsid w:val="00CC1D60"/>
    <w:rsid w:val="00D019AA"/>
    <w:rsid w:val="00D225FB"/>
    <w:rsid w:val="00D64CD6"/>
    <w:rsid w:val="00DB61C9"/>
    <w:rsid w:val="00DC4A70"/>
    <w:rsid w:val="00DE46AA"/>
    <w:rsid w:val="00E25BC2"/>
    <w:rsid w:val="00E53A2C"/>
    <w:rsid w:val="00EA27D3"/>
    <w:rsid w:val="00EA5185"/>
    <w:rsid w:val="00EA7F5E"/>
    <w:rsid w:val="00ED0ECA"/>
    <w:rsid w:val="00EF6D41"/>
    <w:rsid w:val="00F61A37"/>
    <w:rsid w:val="00F85AD7"/>
    <w:rsid w:val="00F91B87"/>
    <w:rsid w:val="00FA6850"/>
    <w:rsid w:val="00FB26C3"/>
    <w:rsid w:val="00FE0D49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415F8"/>
  <w15:docId w15:val="{0C6B179D-99A8-4C78-AF37-06ABAE75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0CE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BD041D"/>
    <w:pPr>
      <w:keepNext/>
      <w:pBdr>
        <w:bottom w:val="single" w:sz="4" w:space="1" w:color="14415C" w:themeColor="accent3" w:themeShade="BF"/>
      </w:pBdr>
      <w:spacing w:before="240" w:after="60"/>
      <w:outlineLvl w:val="0"/>
    </w:pPr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D041D"/>
    <w:pPr>
      <w:keepNext/>
      <w:tabs>
        <w:tab w:val="right" w:pos="9360"/>
      </w:tabs>
      <w:spacing w:before="120" w:after="120"/>
      <w:jc w:val="right"/>
      <w:outlineLvl w:val="1"/>
    </w:pPr>
    <w:rPr>
      <w:rFonts w:cs="Arial"/>
      <w:b/>
      <w:bCs/>
      <w:iCs/>
      <w:color w:val="1B587C" w:themeColor="accent3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D041D"/>
    <w:pPr>
      <w:spacing w:before="40" w:after="40"/>
      <w:jc w:val="right"/>
      <w:outlineLvl w:val="2"/>
    </w:pPr>
    <w:rPr>
      <w:rFonts w:asciiTheme="majorHAnsi" w:hAnsiTheme="majorHAnsi"/>
      <w:b/>
      <w:color w:val="1B587C" w:themeColor="accent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E96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D041D"/>
    <w:rPr>
      <w:rFonts w:asciiTheme="minorHAnsi" w:hAnsiTheme="minorHAnsi" w:cs="Arial"/>
      <w:b/>
      <w:bCs/>
      <w:iCs/>
      <w:color w:val="1B587C" w:themeColor="accent3"/>
      <w:sz w:val="24"/>
      <w:szCs w:val="28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D041D"/>
    <w:rPr>
      <w:rFonts w:asciiTheme="majorHAnsi" w:hAnsiTheme="majorHAnsi" w:cs="Arial"/>
      <w:b/>
      <w:bCs/>
      <w:color w:val="1B587C" w:themeColor="accent3"/>
      <w:kern w:val="32"/>
      <w:sz w:val="40"/>
      <w:szCs w:val="40"/>
    </w:rPr>
  </w:style>
  <w:style w:type="paragraph" w:customStyle="1" w:styleId="FormTitles">
    <w:name w:val="Form Titles"/>
    <w:basedOn w:val="Normal"/>
    <w:link w:val="FormTitlesChar"/>
    <w:qFormat/>
    <w:rsid w:val="00BD041D"/>
    <w:pPr>
      <w:spacing w:before="60" w:after="60"/>
      <w:jc w:val="right"/>
    </w:pPr>
    <w:rPr>
      <w:sz w:val="18"/>
    </w:rPr>
  </w:style>
  <w:style w:type="character" w:customStyle="1" w:styleId="Heading3Char">
    <w:name w:val="Heading 3 Char"/>
    <w:basedOn w:val="DefaultParagraphFont"/>
    <w:link w:val="Heading3"/>
    <w:rsid w:val="00BD041D"/>
    <w:rPr>
      <w:rFonts w:asciiTheme="majorHAnsi" w:hAnsiTheme="majorHAnsi"/>
      <w:b/>
      <w:color w:val="1B587C" w:themeColor="accent3"/>
      <w:sz w:val="24"/>
      <w:szCs w:val="24"/>
    </w:rPr>
  </w:style>
  <w:style w:type="character" w:customStyle="1" w:styleId="FormTitlesChar">
    <w:name w:val="Form Titles Char"/>
    <w:basedOn w:val="Heading3Char"/>
    <w:link w:val="FormTitles"/>
    <w:rsid w:val="00BD041D"/>
    <w:rPr>
      <w:rFonts w:asciiTheme="minorHAnsi" w:hAnsiTheme="minorHAnsi"/>
      <w:b/>
      <w:color w:val="1B587C" w:themeColor="accent3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D041D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64B5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36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3513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2F4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583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2F4"/>
    <w:rPr>
      <w:rFonts w:asciiTheme="minorHAnsi" w:hAnsiTheme="minorHAnsi"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58579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wakamow.community@sasktel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tion\AppData\Roaming\Microsoft\Templates\Travel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00CE-B075-434C-AA0F-9D9DF6A42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FC2A5-58C9-4653-AD14-631BAD6C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information form</Template>
  <TotalTime>9</TotalTime>
  <Pages>5</Pages>
  <Words>494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information form</vt:lpstr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information form</dc:title>
  <dc:creator>Admin</dc:creator>
  <cp:keywords/>
  <cp:lastModifiedBy>WVA Reception</cp:lastModifiedBy>
  <cp:revision>5</cp:revision>
  <cp:lastPrinted>2016-07-22T16:32:00Z</cp:lastPrinted>
  <dcterms:created xsi:type="dcterms:W3CDTF">2023-08-15T19:35:00Z</dcterms:created>
  <dcterms:modified xsi:type="dcterms:W3CDTF">2026-04-07T16:40:00Z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TC060883541033</vt:lpwstr>
  </property>
</Properties>
</file>